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228" w:rsidRDefault="00AE37F1" w:rsidP="00CB5228">
      <w:pPr>
        <w:pStyle w:val="Titre"/>
      </w:pPr>
      <w:r>
        <w:t xml:space="preserve">TP3 – </w:t>
      </w:r>
      <w:bookmarkStart w:id="0" w:name="_GoBack"/>
      <w:r>
        <w:t>Monter un service App</w:t>
      </w:r>
      <w:bookmarkEnd w:id="0"/>
    </w:p>
    <w:p w:rsidR="001A08F0" w:rsidRDefault="00AE37F1" w:rsidP="00AE37F1">
      <w:pPr>
        <w:pStyle w:val="Titre5"/>
      </w:pPr>
      <w:r>
        <w:t>On décide de regarder le service App pour comparer avec une infrastructure classique</w:t>
      </w:r>
    </w:p>
    <w:p w:rsidR="00AE37F1" w:rsidRDefault="00AE37F1" w:rsidP="00AE37F1">
      <w:pPr>
        <w:pStyle w:val="Exercice"/>
      </w:pPr>
      <w:r>
        <w:t>Créer un hébergement Web App avec les caractéristiques suivantes</w:t>
      </w:r>
    </w:p>
    <w:p w:rsidR="00AE37F1" w:rsidRDefault="00AE37F1" w:rsidP="00AE37F1">
      <w:pPr>
        <w:pStyle w:val="Information"/>
      </w:pPr>
      <w:r>
        <w:t>Groupe de ressources : le vôtre</w:t>
      </w:r>
    </w:p>
    <w:p w:rsidR="00AE37F1" w:rsidRDefault="00AE37F1" w:rsidP="00AE37F1">
      <w:pPr>
        <w:pStyle w:val="Information"/>
      </w:pPr>
      <w:r>
        <w:t>Publier : Code</w:t>
      </w:r>
    </w:p>
    <w:p w:rsidR="00AE37F1" w:rsidRDefault="00AE37F1" w:rsidP="00AE37F1">
      <w:pPr>
        <w:pStyle w:val="Information"/>
      </w:pPr>
      <w:r>
        <w:t>Runtime : asp.net</w:t>
      </w:r>
    </w:p>
    <w:p w:rsidR="00AE37F1" w:rsidRDefault="00AE37F1" w:rsidP="00AE37F1">
      <w:pPr>
        <w:pStyle w:val="Information"/>
      </w:pPr>
      <w:r>
        <w:t>OS : Windows</w:t>
      </w:r>
    </w:p>
    <w:p w:rsidR="00AE37F1" w:rsidRDefault="00AE37F1" w:rsidP="00AE37F1">
      <w:pPr>
        <w:pStyle w:val="Information"/>
      </w:pPr>
      <w:r>
        <w:t>Région : France Central</w:t>
      </w:r>
    </w:p>
    <w:p w:rsidR="00AE37F1" w:rsidRDefault="00AE37F1" w:rsidP="00AE37F1">
      <w:pPr>
        <w:pStyle w:val="Information"/>
      </w:pPr>
      <w:r>
        <w:t>Référence et taille : regarder les options possibles et choisissez</w:t>
      </w:r>
    </w:p>
    <w:p w:rsidR="00AE37F1" w:rsidRDefault="00AE37F1" w:rsidP="00AE37F1">
      <w:pPr>
        <w:pStyle w:val="Information"/>
        <w:numPr>
          <w:ilvl w:val="0"/>
          <w:numId w:val="0"/>
        </w:numPr>
      </w:pPr>
    </w:p>
    <w:p w:rsidR="00AE37F1" w:rsidRDefault="00AE37F1" w:rsidP="00AE37F1">
      <w:pPr>
        <w:pStyle w:val="Question"/>
      </w:pPr>
      <w:r>
        <w:t> À quelle notion correspond l’acronyme ACU ?</w:t>
      </w:r>
    </w:p>
    <w:p w:rsidR="00AE37F1" w:rsidRDefault="00AE37F1" w:rsidP="00AE37F1">
      <w:pPr>
        <w:pStyle w:val="Question"/>
      </w:pPr>
      <w:r>
        <w:t> Comparer cette solution avec la machine virtuelle et IIS créée précédemment :</w:t>
      </w:r>
    </w:p>
    <w:p w:rsidR="00AE37F1" w:rsidRDefault="00D31D7E" w:rsidP="00AE37F1">
      <w:pPr>
        <w:pStyle w:val="Sansinterligne"/>
        <w:numPr>
          <w:ilvl w:val="0"/>
          <w:numId w:val="20"/>
        </w:num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Connaissance pour la mise en œuvre ?</w:t>
      </w:r>
    </w:p>
    <w:p w:rsidR="00D31D7E" w:rsidRDefault="00D31D7E" w:rsidP="00AE37F1">
      <w:pPr>
        <w:pStyle w:val="Sansinterligne"/>
        <w:numPr>
          <w:ilvl w:val="0"/>
          <w:numId w:val="20"/>
        </w:num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Niveau de configuration ?</w:t>
      </w:r>
    </w:p>
    <w:p w:rsidR="00D31D7E" w:rsidRPr="00AE37F1" w:rsidRDefault="00D31D7E" w:rsidP="00D31D7E">
      <w:pPr>
        <w:pStyle w:val="Exercice"/>
      </w:pPr>
      <w:r>
        <w:t>Voir les centres de déploiement possibles pour déployer l’appli.</w:t>
      </w:r>
    </w:p>
    <w:p w:rsidR="006D566C" w:rsidRDefault="006D566C">
      <w:r>
        <w:br w:type="page"/>
      </w:r>
    </w:p>
    <w:p w:rsidR="00694FDF" w:rsidRPr="00A60D7D" w:rsidRDefault="00694FDF" w:rsidP="00694FDF"/>
    <w:sectPr w:rsidR="00694FDF" w:rsidRPr="00A60D7D" w:rsidSect="002404A4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567" w:right="340" w:bottom="1701" w:left="340" w:header="284" w:footer="34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CA6" w:rsidRDefault="005D1CA6" w:rsidP="00AB4D74">
      <w:r>
        <w:separator/>
      </w:r>
    </w:p>
  </w:endnote>
  <w:endnote w:type="continuationSeparator" w:id="0">
    <w:p w:rsidR="005D1CA6" w:rsidRDefault="005D1CA6" w:rsidP="00AB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06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9072"/>
    </w:tblGrid>
    <w:tr w:rsidR="00FF6414" w:rsidTr="00747014">
      <w:tc>
        <w:tcPr>
          <w:tcW w:w="1134" w:type="dxa"/>
        </w:tcPr>
        <w:p w:rsidR="00FF6414" w:rsidRDefault="00D2222D" w:rsidP="00E47848">
          <w:pPr>
            <w:pStyle w:val="Pieddepage"/>
          </w:pPr>
          <w:r w:rsidRPr="00C54D52">
            <w:rPr>
              <w:b/>
              <w:sz w:val="28"/>
              <w:szCs w:val="28"/>
            </w:rPr>
            <w:fldChar w:fldCharType="begin"/>
          </w:r>
          <w:r w:rsidRPr="00C54D52">
            <w:rPr>
              <w:b/>
              <w:sz w:val="28"/>
              <w:szCs w:val="28"/>
            </w:rPr>
            <w:instrText>PAGE   \* MERGEFORMAT</w:instrText>
          </w:r>
          <w:r w:rsidRPr="00C54D52">
            <w:rPr>
              <w:b/>
              <w:sz w:val="28"/>
              <w:szCs w:val="28"/>
            </w:rPr>
            <w:fldChar w:fldCharType="separate"/>
          </w:r>
          <w:r w:rsidR="003C22E0">
            <w:rPr>
              <w:b/>
              <w:noProof/>
              <w:sz w:val="28"/>
              <w:szCs w:val="28"/>
            </w:rPr>
            <w:t>2</w:t>
          </w:r>
          <w:r w:rsidRPr="00C54D52">
            <w:rPr>
              <w:b/>
              <w:sz w:val="28"/>
              <w:szCs w:val="28"/>
            </w:rPr>
            <w:fldChar w:fldCharType="end"/>
          </w:r>
        </w:p>
      </w:tc>
      <w:tc>
        <w:tcPr>
          <w:tcW w:w="9072" w:type="dxa"/>
        </w:tcPr>
        <w:p w:rsidR="00FF6414" w:rsidRPr="00C54D52" w:rsidRDefault="005D1CA6" w:rsidP="00EC7887">
          <w:pPr>
            <w:pStyle w:val="Pieddepage"/>
            <w:jc w:val="right"/>
            <w:rPr>
              <w:b/>
              <w:sz w:val="28"/>
              <w:szCs w:val="28"/>
            </w:rPr>
          </w:pPr>
          <w:sdt>
            <w:sdtPr>
              <w:id w:val="60680515"/>
              <w:placeholder>
                <w:docPart w:val="16F5F072CCD2438D9DB4EC801ACC96BE"/>
              </w:placeholder>
              <w:showingPlcHdr/>
              <w:text/>
            </w:sdtPr>
            <w:sdtEndPr/>
            <w:sdtContent>
              <w:r w:rsidR="00EC7887" w:rsidRPr="00C67054">
                <w:rPr>
                  <w:rStyle w:val="Textedelespacerserv"/>
                </w:rPr>
                <w:t>Cliquez ici pour taper du texte.</w:t>
              </w:r>
            </w:sdtContent>
          </w:sdt>
        </w:p>
      </w:tc>
    </w:tr>
  </w:tbl>
  <w:p w:rsidR="00FF6414" w:rsidRDefault="00FF6414" w:rsidP="00FF64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81911"/>
      <w:docPartObj>
        <w:docPartGallery w:val="Page Numbers (Bottom of Page)"/>
        <w:docPartUnique/>
      </w:docPartObj>
    </w:sdtPr>
    <w:sdtEndPr/>
    <w:sdtContent>
      <w:p w:rsidR="00FC41CF" w:rsidRDefault="00FC41CF">
        <w:pPr>
          <w:pStyle w:val="Pieddepage"/>
          <w:jc w:val="right"/>
        </w:pPr>
      </w:p>
      <w:tbl>
        <w:tblPr>
          <w:tblStyle w:val="Grilledutableau"/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72"/>
          <w:gridCol w:w="851"/>
        </w:tblGrid>
        <w:tr w:rsidR="00FC41CF" w:rsidTr="00747014">
          <w:sdt>
            <w:sdtPr>
              <w:id w:val="1162664563"/>
              <w:placeholder>
                <w:docPart w:val="A8624960EB3549E3B74C21F819CEE766"/>
              </w:placeholder>
              <w:showingPlcHdr/>
              <w:text/>
            </w:sdtPr>
            <w:sdtEndPr/>
            <w:sdtContent>
              <w:tc>
                <w:tcPr>
                  <w:tcW w:w="9072" w:type="dxa"/>
                </w:tcPr>
                <w:p w:rsidR="00FC41CF" w:rsidRDefault="0035350D" w:rsidP="0035350D">
                  <w:pPr>
                    <w:pStyle w:val="Pieddepage"/>
                  </w:pPr>
                  <w:r w:rsidRPr="00C67054">
                    <w:rPr>
                      <w:rStyle w:val="Textedelespacerserv"/>
                    </w:rPr>
                    <w:t>Cliquez ici pour taper du texte.</w:t>
                  </w:r>
                </w:p>
              </w:tc>
            </w:sdtContent>
          </w:sdt>
          <w:tc>
            <w:tcPr>
              <w:tcW w:w="851" w:type="dxa"/>
            </w:tcPr>
            <w:p w:rsidR="00FC41CF" w:rsidRPr="00C54D52" w:rsidRDefault="00FC41CF">
              <w:pPr>
                <w:pStyle w:val="Pieddepage"/>
                <w:jc w:val="right"/>
                <w:rPr>
                  <w:b/>
                  <w:sz w:val="28"/>
                  <w:szCs w:val="28"/>
                </w:rPr>
              </w:pPr>
              <w:r w:rsidRPr="00C54D52">
                <w:rPr>
                  <w:b/>
                  <w:sz w:val="28"/>
                  <w:szCs w:val="28"/>
                </w:rPr>
                <w:fldChar w:fldCharType="begin"/>
              </w:r>
              <w:r w:rsidRPr="00C54D52">
                <w:rPr>
                  <w:b/>
                  <w:sz w:val="28"/>
                  <w:szCs w:val="28"/>
                </w:rPr>
                <w:instrText>PAGE   \* MERGEFORMAT</w:instrText>
              </w:r>
              <w:r w:rsidRPr="00C54D52">
                <w:rPr>
                  <w:b/>
                  <w:sz w:val="28"/>
                  <w:szCs w:val="28"/>
                </w:rPr>
                <w:fldChar w:fldCharType="separate"/>
              </w:r>
              <w:r w:rsidR="003C22E0">
                <w:rPr>
                  <w:b/>
                  <w:noProof/>
                  <w:sz w:val="28"/>
                  <w:szCs w:val="28"/>
                </w:rPr>
                <w:t>1</w:t>
              </w:r>
              <w:r w:rsidRPr="00C54D52">
                <w:rPr>
                  <w:b/>
                  <w:sz w:val="28"/>
                  <w:szCs w:val="28"/>
                </w:rPr>
                <w:fldChar w:fldCharType="end"/>
              </w:r>
            </w:p>
          </w:tc>
        </w:tr>
      </w:tbl>
      <w:p w:rsidR="00CE22CB" w:rsidRDefault="005D1CA6">
        <w:pPr>
          <w:pStyle w:val="Pieddepag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CA6" w:rsidRDefault="005D1CA6" w:rsidP="00AB4D74">
      <w:r>
        <w:separator/>
      </w:r>
    </w:p>
  </w:footnote>
  <w:footnote w:type="continuationSeparator" w:id="0">
    <w:p w:rsidR="005D1CA6" w:rsidRDefault="005D1CA6" w:rsidP="00AB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66C" w:rsidRDefault="006D566C" w:rsidP="006D566C">
    <w:pPr>
      <w:pStyle w:val="En-tte"/>
      <w:jc w:val="right"/>
    </w:pPr>
  </w:p>
  <w:sdt>
    <w:sdtPr>
      <w:id w:val="-1910993040"/>
      <w:placeholder>
        <w:docPart w:val="36199B671C4D4FB99BB532F7802AC539"/>
      </w:placeholder>
      <w:showingPlcHdr/>
      <w:text/>
    </w:sdtPr>
    <w:sdtEndPr/>
    <w:sdtContent>
      <w:p w:rsidR="006D566C" w:rsidRDefault="006D566C" w:rsidP="006D566C">
        <w:pPr>
          <w:pStyle w:val="En-tte"/>
        </w:pPr>
        <w:r>
          <w:rPr>
            <w:rStyle w:val="Textedelespacerserv"/>
            <w:rFonts w:ascii="Tahoma" w:hAnsi="Tahoma" w:cs="Tahoma"/>
            <w:b/>
            <w:sz w:val="28"/>
            <w:szCs w:val="28"/>
          </w:rPr>
          <w:t>Cliquez ici pour taper du texte.</w:t>
        </w:r>
      </w:p>
    </w:sdtContent>
  </w:sdt>
  <w:p w:rsidR="006D566C" w:rsidRDefault="006D566C" w:rsidP="006D566C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6935583"/>
      <w:placeholder>
        <w:docPart w:val="82705742582140E7BC3E4D1EEE2B1FFD"/>
      </w:placeholder>
      <w:showingPlcHdr/>
      <w:text/>
    </w:sdtPr>
    <w:sdtEndPr/>
    <w:sdtContent>
      <w:p w:rsidR="006D566C" w:rsidRDefault="006D566C" w:rsidP="006D566C">
        <w:pPr>
          <w:pStyle w:val="En-tte"/>
          <w:jc w:val="right"/>
        </w:pPr>
        <w:r>
          <w:rPr>
            <w:rStyle w:val="Textedelespacerserv"/>
            <w:rFonts w:ascii="Tahoma" w:hAnsi="Tahoma" w:cs="Tahoma"/>
            <w:b/>
            <w:sz w:val="28"/>
            <w:szCs w:val="28"/>
          </w:rPr>
          <w:t>Cliquez ici pour taper du texte.</w:t>
        </w:r>
      </w:p>
    </w:sdtContent>
  </w:sdt>
  <w:p w:rsidR="004268AA" w:rsidRDefault="009F38F2" w:rsidP="009F38F2">
    <w:pPr>
      <w:pStyle w:val="En-tte"/>
      <w:tabs>
        <w:tab w:val="center" w:pos="5187"/>
        <w:tab w:val="right" w:pos="10375"/>
      </w:tabs>
    </w:pPr>
    <w:r>
      <w:tab/>
    </w:r>
    <w:r>
      <w:tab/>
      <w:t xml:space="preserve">                                             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7.25pt;height:17.25pt" o:bullet="t">
        <v:imagedata r:id="rId1" o:title="warning"/>
      </v:shape>
    </w:pict>
  </w:numPicBullet>
  <w:numPicBullet w:numPicBulletId="1">
    <w:pict>
      <v:shape id="_x0000_i1066" type="#_x0000_t75" style="width:11.25pt;height:11.25pt" o:bullet="t">
        <v:imagedata r:id="rId2" o:title="BD10267_"/>
      </v:shape>
    </w:pict>
  </w:numPicBullet>
  <w:numPicBullet w:numPicBulletId="2">
    <w:pict>
      <v:shape id="_x0000_i1067" type="#_x0000_t75" style="width:235.5pt;height:306pt" o:bullet="t">
        <v:imagedata r:id="rId3" o:title="1194985836742073666clip_of_new_file_01_svg_med"/>
      </v:shape>
    </w:pict>
  </w:numPicBullet>
  <w:abstractNum w:abstractNumId="0" w15:restartNumberingAfterBreak="0">
    <w:nsid w:val="088C1F5B"/>
    <w:multiLevelType w:val="multilevel"/>
    <w:tmpl w:val="F30CA5F8"/>
    <w:lvl w:ilvl="0">
      <w:start w:val="1"/>
      <w:numFmt w:val="bullet"/>
      <w:pStyle w:val="Cocher"/>
      <w:lvlText w:val=""/>
      <w:lvlJc w:val="left"/>
      <w:pPr>
        <w:ind w:left="360" w:hanging="360"/>
      </w:pPr>
      <w:rPr>
        <w:rFonts w:ascii="Webdings" w:hAnsi="Web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E05C3F"/>
    <w:multiLevelType w:val="hybridMultilevel"/>
    <w:tmpl w:val="283E1C6E"/>
    <w:lvl w:ilvl="0" w:tplc="4E78D7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014F5"/>
    <w:multiLevelType w:val="hybridMultilevel"/>
    <w:tmpl w:val="8A427E72"/>
    <w:lvl w:ilvl="0" w:tplc="D3FA946C">
      <w:numFmt w:val="bullet"/>
      <w:lvlText w:val="-"/>
      <w:lvlJc w:val="left"/>
      <w:pPr>
        <w:ind w:left="2061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37143638"/>
    <w:multiLevelType w:val="hybridMultilevel"/>
    <w:tmpl w:val="CAC6A00E"/>
    <w:lvl w:ilvl="0" w:tplc="B70CFAF2">
      <w:start w:val="1"/>
      <w:numFmt w:val="decimal"/>
      <w:pStyle w:val="TitreNumerot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45E31"/>
    <w:multiLevelType w:val="hybridMultilevel"/>
    <w:tmpl w:val="867E3650"/>
    <w:lvl w:ilvl="0" w:tplc="3C08477A">
      <w:start w:val="1"/>
      <w:numFmt w:val="decimal"/>
      <w:pStyle w:val="Exercice"/>
      <w:lvlText w:val="Exercice 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2B0ED5"/>
    <w:multiLevelType w:val="hybridMultilevel"/>
    <w:tmpl w:val="0158F4A8"/>
    <w:lvl w:ilvl="0" w:tplc="E5769C42">
      <w:start w:val="1"/>
      <w:numFmt w:val="decimal"/>
      <w:pStyle w:val="Question"/>
      <w:lvlText w:val="Question %1 :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77EE9"/>
    <w:multiLevelType w:val="hybridMultilevel"/>
    <w:tmpl w:val="FCA02A74"/>
    <w:lvl w:ilvl="0" w:tplc="08889C8C">
      <w:start w:val="1"/>
      <w:numFmt w:val="bullet"/>
      <w:pStyle w:val="FichierInclu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62D30B1F"/>
    <w:multiLevelType w:val="hybridMultilevel"/>
    <w:tmpl w:val="2BD00FC4"/>
    <w:lvl w:ilvl="0" w:tplc="3D6A76DC">
      <w:start w:val="1"/>
      <w:numFmt w:val="bullet"/>
      <w:pStyle w:val="Avertissement"/>
      <w:suff w:val="nothing"/>
      <w:lvlText w:val=""/>
      <w:lvlPicBulletId w:val="0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2C65BC"/>
    <w:multiLevelType w:val="hybridMultilevel"/>
    <w:tmpl w:val="777C4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27900"/>
    <w:multiLevelType w:val="hybridMultilevel"/>
    <w:tmpl w:val="5F64F05C"/>
    <w:lvl w:ilvl="0" w:tplc="B288B346">
      <w:start w:val="1"/>
      <w:numFmt w:val="decimal"/>
      <w:lvlText w:val="Exercice 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95938"/>
    <w:multiLevelType w:val="hybridMultilevel"/>
    <w:tmpl w:val="12128650"/>
    <w:lvl w:ilvl="0" w:tplc="E2C0823E">
      <w:start w:val="1"/>
      <w:numFmt w:val="bullet"/>
      <w:pStyle w:val="CadreTitre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751C17AE"/>
    <w:multiLevelType w:val="hybridMultilevel"/>
    <w:tmpl w:val="3C68B11E"/>
    <w:lvl w:ilvl="0" w:tplc="550AF822">
      <w:start w:val="1"/>
      <w:numFmt w:val="decimal"/>
      <w:pStyle w:val="Titre1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A4795"/>
    <w:multiLevelType w:val="hybridMultilevel"/>
    <w:tmpl w:val="86D8A9AE"/>
    <w:lvl w:ilvl="0" w:tplc="0FC8AA1E">
      <w:start w:val="1"/>
      <w:numFmt w:val="bullet"/>
      <w:pStyle w:val="Information"/>
      <w:suff w:val="nothing"/>
      <w:lvlText w:val=""/>
      <w:lvlJc w:val="left"/>
      <w:pPr>
        <w:ind w:left="0" w:firstLine="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12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  <w:num w:numId="12">
    <w:abstractNumId w:val="12"/>
  </w:num>
  <w:num w:numId="13">
    <w:abstractNumId w:val="3"/>
  </w:num>
  <w:num w:numId="14">
    <w:abstractNumId w:val="7"/>
  </w:num>
  <w:num w:numId="15">
    <w:abstractNumId w:val="4"/>
  </w:num>
  <w:num w:numId="16">
    <w:abstractNumId w:val="1"/>
  </w:num>
  <w:num w:numId="17">
    <w:abstractNumId w:val="6"/>
  </w:num>
  <w:num w:numId="18">
    <w:abstractNumId w:val="10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94"/>
    <w:rsid w:val="00022B07"/>
    <w:rsid w:val="00033940"/>
    <w:rsid w:val="000358A6"/>
    <w:rsid w:val="00040A94"/>
    <w:rsid w:val="00054B5E"/>
    <w:rsid w:val="00095313"/>
    <w:rsid w:val="000B1989"/>
    <w:rsid w:val="000B3307"/>
    <w:rsid w:val="000C0DBF"/>
    <w:rsid w:val="000C1059"/>
    <w:rsid w:val="000C4005"/>
    <w:rsid w:val="000D0E78"/>
    <w:rsid w:val="000E0685"/>
    <w:rsid w:val="000F3A9D"/>
    <w:rsid w:val="00136C2C"/>
    <w:rsid w:val="00153092"/>
    <w:rsid w:val="00160BC9"/>
    <w:rsid w:val="0017319F"/>
    <w:rsid w:val="0018064E"/>
    <w:rsid w:val="001972E7"/>
    <w:rsid w:val="001A08F0"/>
    <w:rsid w:val="001A3C0E"/>
    <w:rsid w:val="001B7715"/>
    <w:rsid w:val="001F1C8C"/>
    <w:rsid w:val="001F3B39"/>
    <w:rsid w:val="001F468A"/>
    <w:rsid w:val="001F4D17"/>
    <w:rsid w:val="00202B08"/>
    <w:rsid w:val="002214FE"/>
    <w:rsid w:val="00224864"/>
    <w:rsid w:val="002404A4"/>
    <w:rsid w:val="0026091B"/>
    <w:rsid w:val="0027119C"/>
    <w:rsid w:val="00277862"/>
    <w:rsid w:val="002848F7"/>
    <w:rsid w:val="002911AB"/>
    <w:rsid w:val="002A4E9E"/>
    <w:rsid w:val="002B60B9"/>
    <w:rsid w:val="002C7211"/>
    <w:rsid w:val="002D7C6A"/>
    <w:rsid w:val="002F7FB2"/>
    <w:rsid w:val="003063A5"/>
    <w:rsid w:val="00306C15"/>
    <w:rsid w:val="003113E3"/>
    <w:rsid w:val="003221EA"/>
    <w:rsid w:val="0035350D"/>
    <w:rsid w:val="00360A94"/>
    <w:rsid w:val="00363FCC"/>
    <w:rsid w:val="00377751"/>
    <w:rsid w:val="00394ED9"/>
    <w:rsid w:val="003B5371"/>
    <w:rsid w:val="003B6C85"/>
    <w:rsid w:val="003C22E0"/>
    <w:rsid w:val="003C77FD"/>
    <w:rsid w:val="003E2F3D"/>
    <w:rsid w:val="00421D63"/>
    <w:rsid w:val="004268AA"/>
    <w:rsid w:val="00431F33"/>
    <w:rsid w:val="00441716"/>
    <w:rsid w:val="00443E15"/>
    <w:rsid w:val="00451BE1"/>
    <w:rsid w:val="00454B53"/>
    <w:rsid w:val="00461587"/>
    <w:rsid w:val="004B5D47"/>
    <w:rsid w:val="004F0DD9"/>
    <w:rsid w:val="0050409F"/>
    <w:rsid w:val="00510272"/>
    <w:rsid w:val="00514BD7"/>
    <w:rsid w:val="00514BEE"/>
    <w:rsid w:val="00520D64"/>
    <w:rsid w:val="00522E0E"/>
    <w:rsid w:val="00525164"/>
    <w:rsid w:val="00532B53"/>
    <w:rsid w:val="00552842"/>
    <w:rsid w:val="00557A84"/>
    <w:rsid w:val="00576B03"/>
    <w:rsid w:val="00590D81"/>
    <w:rsid w:val="005B5439"/>
    <w:rsid w:val="005B61BE"/>
    <w:rsid w:val="005C4971"/>
    <w:rsid w:val="005D1CA6"/>
    <w:rsid w:val="005D3E2A"/>
    <w:rsid w:val="005F0E72"/>
    <w:rsid w:val="00613DA5"/>
    <w:rsid w:val="00616994"/>
    <w:rsid w:val="00623432"/>
    <w:rsid w:val="00624BAD"/>
    <w:rsid w:val="00626F52"/>
    <w:rsid w:val="00632448"/>
    <w:rsid w:val="00634977"/>
    <w:rsid w:val="00644A1B"/>
    <w:rsid w:val="00661449"/>
    <w:rsid w:val="00667E6F"/>
    <w:rsid w:val="00671E59"/>
    <w:rsid w:val="006769EC"/>
    <w:rsid w:val="00693B11"/>
    <w:rsid w:val="00694FDF"/>
    <w:rsid w:val="006A1BA2"/>
    <w:rsid w:val="006A7BC3"/>
    <w:rsid w:val="006B1E70"/>
    <w:rsid w:val="006B57B8"/>
    <w:rsid w:val="006C37A4"/>
    <w:rsid w:val="006D566C"/>
    <w:rsid w:val="007108FD"/>
    <w:rsid w:val="007343B9"/>
    <w:rsid w:val="00734B97"/>
    <w:rsid w:val="00742CA7"/>
    <w:rsid w:val="00745B3A"/>
    <w:rsid w:val="00747014"/>
    <w:rsid w:val="00763973"/>
    <w:rsid w:val="007804B4"/>
    <w:rsid w:val="00796EE9"/>
    <w:rsid w:val="007B285C"/>
    <w:rsid w:val="007D57D8"/>
    <w:rsid w:val="007E27DE"/>
    <w:rsid w:val="007F3E0C"/>
    <w:rsid w:val="0081313D"/>
    <w:rsid w:val="00825461"/>
    <w:rsid w:val="0085686F"/>
    <w:rsid w:val="008655CC"/>
    <w:rsid w:val="008861FE"/>
    <w:rsid w:val="0089697E"/>
    <w:rsid w:val="00896B5B"/>
    <w:rsid w:val="008A77ED"/>
    <w:rsid w:val="008C2414"/>
    <w:rsid w:val="008F2B72"/>
    <w:rsid w:val="008F4251"/>
    <w:rsid w:val="008F4D1A"/>
    <w:rsid w:val="0094013A"/>
    <w:rsid w:val="009667B2"/>
    <w:rsid w:val="00973C5C"/>
    <w:rsid w:val="00983A21"/>
    <w:rsid w:val="00987FE7"/>
    <w:rsid w:val="009E0A81"/>
    <w:rsid w:val="009E144E"/>
    <w:rsid w:val="009E6E0E"/>
    <w:rsid w:val="009F2005"/>
    <w:rsid w:val="009F38F2"/>
    <w:rsid w:val="00A07F59"/>
    <w:rsid w:val="00A14B6B"/>
    <w:rsid w:val="00A15DF4"/>
    <w:rsid w:val="00A223BF"/>
    <w:rsid w:val="00A54D43"/>
    <w:rsid w:val="00A57718"/>
    <w:rsid w:val="00A60D7D"/>
    <w:rsid w:val="00A90E43"/>
    <w:rsid w:val="00AA2301"/>
    <w:rsid w:val="00AA37E4"/>
    <w:rsid w:val="00AB4D74"/>
    <w:rsid w:val="00AB7D6B"/>
    <w:rsid w:val="00AC43E6"/>
    <w:rsid w:val="00AC57FC"/>
    <w:rsid w:val="00AE37F1"/>
    <w:rsid w:val="00B003D7"/>
    <w:rsid w:val="00B00985"/>
    <w:rsid w:val="00B0198F"/>
    <w:rsid w:val="00B476A6"/>
    <w:rsid w:val="00B5398D"/>
    <w:rsid w:val="00B935C9"/>
    <w:rsid w:val="00BA3E31"/>
    <w:rsid w:val="00BB2591"/>
    <w:rsid w:val="00BB6D74"/>
    <w:rsid w:val="00BC51E7"/>
    <w:rsid w:val="00BC5795"/>
    <w:rsid w:val="00BD35E5"/>
    <w:rsid w:val="00BE0EB6"/>
    <w:rsid w:val="00BE4B01"/>
    <w:rsid w:val="00C04B96"/>
    <w:rsid w:val="00C12B74"/>
    <w:rsid w:val="00C20103"/>
    <w:rsid w:val="00C54D52"/>
    <w:rsid w:val="00C643C0"/>
    <w:rsid w:val="00C714EE"/>
    <w:rsid w:val="00C71EBA"/>
    <w:rsid w:val="00C806FE"/>
    <w:rsid w:val="00CB5228"/>
    <w:rsid w:val="00CC7630"/>
    <w:rsid w:val="00CE22CB"/>
    <w:rsid w:val="00CF646D"/>
    <w:rsid w:val="00D02846"/>
    <w:rsid w:val="00D2222D"/>
    <w:rsid w:val="00D22A87"/>
    <w:rsid w:val="00D27AE8"/>
    <w:rsid w:val="00D31D7E"/>
    <w:rsid w:val="00D33714"/>
    <w:rsid w:val="00D35F0D"/>
    <w:rsid w:val="00D53957"/>
    <w:rsid w:val="00D54C3A"/>
    <w:rsid w:val="00D70286"/>
    <w:rsid w:val="00D938B5"/>
    <w:rsid w:val="00DA07AB"/>
    <w:rsid w:val="00DB37F9"/>
    <w:rsid w:val="00DD2257"/>
    <w:rsid w:val="00DD4A2D"/>
    <w:rsid w:val="00DD60BE"/>
    <w:rsid w:val="00DE0E1D"/>
    <w:rsid w:val="00DE3135"/>
    <w:rsid w:val="00E179A6"/>
    <w:rsid w:val="00E2056C"/>
    <w:rsid w:val="00E214A0"/>
    <w:rsid w:val="00E44A8F"/>
    <w:rsid w:val="00E77DC1"/>
    <w:rsid w:val="00EA1BC2"/>
    <w:rsid w:val="00EA7DCA"/>
    <w:rsid w:val="00EB127C"/>
    <w:rsid w:val="00EC7887"/>
    <w:rsid w:val="00ED4520"/>
    <w:rsid w:val="00ED5F3E"/>
    <w:rsid w:val="00ED79D7"/>
    <w:rsid w:val="00ED7CC3"/>
    <w:rsid w:val="00F00CA2"/>
    <w:rsid w:val="00F018EE"/>
    <w:rsid w:val="00F25CBA"/>
    <w:rsid w:val="00F471D2"/>
    <w:rsid w:val="00F721CA"/>
    <w:rsid w:val="00F81D6B"/>
    <w:rsid w:val="00FA62C3"/>
    <w:rsid w:val="00FC20C7"/>
    <w:rsid w:val="00FC41CF"/>
    <w:rsid w:val="00FD558F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91E14"/>
  <w15:docId w15:val="{F02D10C1-9B67-4A11-AD99-102E91EE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2A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F4D1A"/>
    <w:pPr>
      <w:keepNext/>
      <w:keepLines/>
      <w:numPr>
        <w:numId w:val="19"/>
      </w:numPr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F64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44A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44A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</w:rPr>
  </w:style>
  <w:style w:type="paragraph" w:styleId="Titre5">
    <w:name w:val="heading 5"/>
    <w:aliases w:val="Contexte"/>
    <w:basedOn w:val="Normal"/>
    <w:next w:val="Normal"/>
    <w:link w:val="Titre5Car"/>
    <w:uiPriority w:val="9"/>
    <w:unhideWhenUsed/>
    <w:qFormat/>
    <w:rsid w:val="00443E15"/>
    <w:pPr>
      <w:keepNext/>
      <w:keepLines/>
      <w:outlineLvl w:val="4"/>
    </w:pPr>
    <w:rPr>
      <w:rFonts w:ascii="Calibri" w:eastAsiaTheme="majorEastAsia" w:hAnsi="Calibri" w:cstheme="majorBidi"/>
      <w:color w:val="243F60" w:themeColor="accent1" w:themeShade="7F"/>
      <w:sz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F64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F64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64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646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4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paragraph" w:styleId="Sansinterligne">
    <w:name w:val="No Spacing"/>
    <w:link w:val="SansinterligneCar"/>
    <w:uiPriority w:val="1"/>
    <w:qFormat/>
    <w:rsid w:val="00CF646D"/>
  </w:style>
  <w:style w:type="character" w:customStyle="1" w:styleId="Titre2Car">
    <w:name w:val="Titre 2 Car"/>
    <w:basedOn w:val="Policepardfaut"/>
    <w:link w:val="Titre2"/>
    <w:uiPriority w:val="9"/>
    <w:rsid w:val="00CF6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44A1B"/>
    <w:rPr>
      <w:rFonts w:asciiTheme="majorHAnsi" w:eastAsiaTheme="majorEastAsia" w:hAnsiTheme="majorHAnsi" w:cstheme="majorBidi"/>
      <w:b/>
      <w:bCs/>
      <w:color w:val="4F81BD" w:themeColor="accent1"/>
      <w:sz w:val="24"/>
      <w:lang w:val="fr-FR"/>
    </w:rPr>
  </w:style>
  <w:style w:type="paragraph" w:styleId="Paragraphedeliste">
    <w:name w:val="List Paragraph"/>
    <w:basedOn w:val="Normal"/>
    <w:link w:val="ParagraphedelisteCar"/>
    <w:uiPriority w:val="34"/>
    <w:qFormat/>
    <w:rsid w:val="00CF646D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644A1B"/>
    <w:rPr>
      <w:rFonts w:asciiTheme="majorHAnsi" w:eastAsiaTheme="majorEastAsia" w:hAnsiTheme="majorHAnsi" w:cstheme="majorBidi"/>
      <w:b/>
      <w:bCs/>
      <w:iCs/>
      <w:color w:val="4F81BD" w:themeColor="accent1"/>
      <w:sz w:val="24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93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93B11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6144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61449"/>
    <w:rPr>
      <w:rFonts w:ascii="Tahoma" w:hAnsi="Tahoma" w:cs="Tahoma"/>
      <w:sz w:val="16"/>
      <w:szCs w:val="16"/>
    </w:rPr>
  </w:style>
  <w:style w:type="character" w:customStyle="1" w:styleId="Titre5Car">
    <w:name w:val="Titre 5 Car"/>
    <w:aliases w:val="Contexte Car"/>
    <w:basedOn w:val="Policepardfaut"/>
    <w:link w:val="Titre5"/>
    <w:uiPriority w:val="9"/>
    <w:rsid w:val="00443E15"/>
    <w:rPr>
      <w:rFonts w:ascii="Calibri" w:eastAsiaTheme="majorEastAsia" w:hAnsi="Calibri" w:cstheme="majorBidi"/>
      <w:color w:val="243F60" w:themeColor="accent1" w:themeShade="7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CF64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CF64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CF646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CF64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F646D"/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B5228"/>
    <w:pPr>
      <w:pBdr>
        <w:bottom w:val="single" w:sz="8" w:space="4" w:color="4F81BD" w:themeColor="accent1"/>
      </w:pBdr>
      <w:spacing w:after="300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B5228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64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F64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F646D"/>
    <w:rPr>
      <w:b/>
      <w:bCs/>
      <w:lang w:val="fr-FR"/>
    </w:rPr>
  </w:style>
  <w:style w:type="character" w:styleId="Accentuation">
    <w:name w:val="Emphasis"/>
    <w:basedOn w:val="Policepardfaut"/>
    <w:uiPriority w:val="20"/>
    <w:qFormat/>
    <w:rsid w:val="00CF646D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CF646D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F646D"/>
  </w:style>
  <w:style w:type="paragraph" w:styleId="Citation">
    <w:name w:val="Quote"/>
    <w:basedOn w:val="Normal"/>
    <w:next w:val="Normal"/>
    <w:link w:val="CitationCar"/>
    <w:uiPriority w:val="29"/>
    <w:qFormat/>
    <w:rsid w:val="00CF646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F646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64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646D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CF646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CF646D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CF646D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F646D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F646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F646D"/>
    <w:pPr>
      <w:numPr>
        <w:numId w:val="0"/>
      </w:numPr>
      <w:outlineLvl w:val="9"/>
    </w:pPr>
  </w:style>
  <w:style w:type="paragraph" w:customStyle="1" w:styleId="Question">
    <w:name w:val="Question"/>
    <w:basedOn w:val="Sansinterligne"/>
    <w:next w:val="Sansinterligne"/>
    <w:link w:val="QuestionCar"/>
    <w:qFormat/>
    <w:rsid w:val="00532B53"/>
    <w:pPr>
      <w:numPr>
        <w:numId w:val="10"/>
      </w:numPr>
      <w:suppressAutoHyphens/>
      <w:ind w:left="1701" w:hanging="1701"/>
    </w:pPr>
    <w:rPr>
      <w:rFonts w:ascii="Calibri" w:hAnsi="Calibri"/>
      <w:b/>
      <w:sz w:val="28"/>
    </w:rPr>
  </w:style>
  <w:style w:type="character" w:customStyle="1" w:styleId="QuestionCar">
    <w:name w:val="Question Car"/>
    <w:basedOn w:val="SansinterligneCar"/>
    <w:link w:val="Question"/>
    <w:rsid w:val="00532B53"/>
    <w:rPr>
      <w:rFonts w:ascii="Calibri" w:hAnsi="Calibri"/>
      <w:b/>
      <w:sz w:val="28"/>
    </w:rPr>
  </w:style>
  <w:style w:type="paragraph" w:customStyle="1" w:styleId="Etape">
    <w:name w:val="Etape"/>
    <w:basedOn w:val="Sansinterligne"/>
    <w:link w:val="EtapeCar"/>
    <w:qFormat/>
    <w:rsid w:val="003C22E0"/>
    <w:pPr>
      <w:pBdr>
        <w:bottom w:val="double" w:sz="4" w:space="1" w:color="auto"/>
      </w:pBdr>
    </w:pPr>
    <w:rPr>
      <w:rFonts w:ascii="Calibri" w:hAnsi="Calibri"/>
      <w:b/>
      <w:sz w:val="28"/>
    </w:rPr>
  </w:style>
  <w:style w:type="character" w:customStyle="1" w:styleId="EtapeCar">
    <w:name w:val="Etape Car"/>
    <w:basedOn w:val="SansinterligneCar"/>
    <w:link w:val="Etape"/>
    <w:rsid w:val="003C22E0"/>
    <w:rPr>
      <w:rFonts w:ascii="Calibri" w:hAnsi="Calibri"/>
      <w:b/>
      <w:sz w:val="28"/>
    </w:rPr>
  </w:style>
  <w:style w:type="paragraph" w:customStyle="1" w:styleId="BlocdeCode">
    <w:name w:val="Bloc de Code"/>
    <w:basedOn w:val="Normal"/>
    <w:link w:val="BlocdeCodeCar"/>
    <w:qFormat/>
    <w:rsid w:val="00CF64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</w:pPr>
    <w:rPr>
      <w:rFonts w:ascii="Courier New" w:hAnsi="Courier New" w:cs="Courier New"/>
      <w:noProof/>
      <w:sz w:val="20"/>
      <w:szCs w:val="20"/>
    </w:rPr>
  </w:style>
  <w:style w:type="character" w:customStyle="1" w:styleId="BlocdeCodeCar">
    <w:name w:val="Bloc de Code Car"/>
    <w:basedOn w:val="Policepardfaut"/>
    <w:link w:val="BlocdeCode"/>
    <w:rsid w:val="00CF646D"/>
    <w:rPr>
      <w:rFonts w:ascii="Courier New" w:hAnsi="Courier New" w:cs="Courier New"/>
      <w:noProof/>
      <w:sz w:val="20"/>
      <w:szCs w:val="20"/>
      <w:shd w:val="clear" w:color="auto" w:fill="FFFFFF"/>
      <w:lang w:val="fr-FR"/>
    </w:rPr>
  </w:style>
  <w:style w:type="paragraph" w:customStyle="1" w:styleId="Cocher">
    <w:name w:val="Cocher"/>
    <w:basedOn w:val="Paragraphedeliste"/>
    <w:link w:val="CocherCar"/>
    <w:qFormat/>
    <w:rsid w:val="00CF646D"/>
    <w:pPr>
      <w:numPr>
        <w:numId w:val="11"/>
      </w:numPr>
    </w:pPr>
    <w:rPr>
      <w:lang w:eastAsia="fr-FR"/>
    </w:rPr>
  </w:style>
  <w:style w:type="character" w:customStyle="1" w:styleId="CocherCar">
    <w:name w:val="Cocher Car"/>
    <w:basedOn w:val="ParagraphedelisteCar"/>
    <w:link w:val="Cocher"/>
    <w:locked/>
    <w:rsid w:val="00CF646D"/>
    <w:rPr>
      <w:lang w:val="fr-FR" w:eastAsia="fr-FR" w:bidi="ar-SA"/>
    </w:rPr>
  </w:style>
  <w:style w:type="paragraph" w:customStyle="1" w:styleId="Information">
    <w:name w:val="Information"/>
    <w:basedOn w:val="Normal"/>
    <w:link w:val="InformationCar"/>
    <w:qFormat/>
    <w:rsid w:val="00CF646D"/>
    <w:pPr>
      <w:numPr>
        <w:numId w:val="12"/>
      </w:numPr>
    </w:pPr>
  </w:style>
  <w:style w:type="character" w:customStyle="1" w:styleId="InformationCar">
    <w:name w:val="Information Car"/>
    <w:basedOn w:val="ParagraphedelisteCar"/>
    <w:link w:val="Information"/>
    <w:rsid w:val="00C643C0"/>
    <w:rPr>
      <w:sz w:val="24"/>
      <w:lang w:val="fr-FR"/>
    </w:rPr>
  </w:style>
  <w:style w:type="paragraph" w:customStyle="1" w:styleId="TitreNumerot">
    <w:name w:val="Titre Numeroté"/>
    <w:basedOn w:val="Normal"/>
    <w:next w:val="Normal"/>
    <w:link w:val="TitreNumerotCar"/>
    <w:qFormat/>
    <w:rsid w:val="00CF646D"/>
    <w:pPr>
      <w:numPr>
        <w:numId w:val="13"/>
      </w:numPr>
    </w:pPr>
    <w:rPr>
      <w:b/>
    </w:rPr>
  </w:style>
  <w:style w:type="character" w:customStyle="1" w:styleId="TitreNumerotCar">
    <w:name w:val="Titre Numeroté Car"/>
    <w:basedOn w:val="ParagraphedelisteCar"/>
    <w:link w:val="TitreNumerot"/>
    <w:rsid w:val="00CF646D"/>
    <w:rPr>
      <w:b/>
    </w:rPr>
  </w:style>
  <w:style w:type="paragraph" w:customStyle="1" w:styleId="Avertissement">
    <w:name w:val="Avertissement"/>
    <w:basedOn w:val="Normal"/>
    <w:next w:val="Normal"/>
    <w:link w:val="AvertissementCar"/>
    <w:qFormat/>
    <w:rsid w:val="000D0E78"/>
    <w:pPr>
      <w:widowControl w:val="0"/>
      <w:numPr>
        <w:numId w:val="14"/>
      </w:numPr>
    </w:pPr>
    <w:rPr>
      <w:b/>
    </w:rPr>
  </w:style>
  <w:style w:type="character" w:customStyle="1" w:styleId="AvertissementCar">
    <w:name w:val="Avertissement Car"/>
    <w:basedOn w:val="ParagraphedelisteCar"/>
    <w:link w:val="Avertissement"/>
    <w:rsid w:val="000D0E78"/>
    <w:rPr>
      <w:b/>
      <w:sz w:val="24"/>
      <w:lang w:val="fr-FR"/>
    </w:rPr>
  </w:style>
  <w:style w:type="paragraph" w:customStyle="1" w:styleId="Exercice">
    <w:name w:val="Exercice"/>
    <w:basedOn w:val="Titre3"/>
    <w:next w:val="Normal"/>
    <w:link w:val="ExerciceCar"/>
    <w:qFormat/>
    <w:rsid w:val="003B6C85"/>
    <w:pPr>
      <w:numPr>
        <w:numId w:val="15"/>
      </w:numPr>
      <w:pBdr>
        <w:bottom w:val="single" w:sz="4" w:space="1" w:color="auto"/>
      </w:pBdr>
      <w:ind w:left="2268" w:hanging="1701"/>
    </w:pPr>
    <w:rPr>
      <w:sz w:val="28"/>
    </w:rPr>
  </w:style>
  <w:style w:type="character" w:customStyle="1" w:styleId="ExerciceCar">
    <w:name w:val="Exercice Car"/>
    <w:basedOn w:val="Titre3Car"/>
    <w:link w:val="Exercice"/>
    <w:rsid w:val="003B6C85"/>
    <w:rPr>
      <w:rFonts w:asciiTheme="majorHAnsi" w:eastAsiaTheme="majorEastAsia" w:hAnsiTheme="majorHAnsi" w:cstheme="majorBidi"/>
      <w:b/>
      <w:bCs/>
      <w:color w:val="4F81BD" w:themeColor="accent1"/>
      <w:sz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B4D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4D74"/>
  </w:style>
  <w:style w:type="paragraph" w:styleId="Pieddepage">
    <w:name w:val="footer"/>
    <w:basedOn w:val="Normal"/>
    <w:link w:val="PieddepageCar"/>
    <w:uiPriority w:val="99"/>
    <w:unhideWhenUsed/>
    <w:rsid w:val="00AB4D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4D74"/>
  </w:style>
  <w:style w:type="paragraph" w:customStyle="1" w:styleId="FichierInclu">
    <w:name w:val="Fichier Inclu"/>
    <w:basedOn w:val="Paragraphedeliste"/>
    <w:link w:val="FichierIncluCar"/>
    <w:qFormat/>
    <w:rsid w:val="00796EE9"/>
    <w:pPr>
      <w:numPr>
        <w:numId w:val="17"/>
      </w:numPr>
    </w:pPr>
  </w:style>
  <w:style w:type="character" w:customStyle="1" w:styleId="FichierIncluCar">
    <w:name w:val="Fichier Inclu Car"/>
    <w:basedOn w:val="ParagraphedelisteCar"/>
    <w:link w:val="FichierInclu"/>
    <w:rsid w:val="00796EE9"/>
    <w:rPr>
      <w:sz w:val="24"/>
      <w:lang w:val="fr-FR"/>
    </w:rPr>
  </w:style>
  <w:style w:type="paragraph" w:customStyle="1" w:styleId="CadreTitre">
    <w:name w:val="Cadre Titre"/>
    <w:basedOn w:val="Normal"/>
    <w:link w:val="CadreTitreCar"/>
    <w:qFormat/>
    <w:rsid w:val="008861FE"/>
    <w:pPr>
      <w:numPr>
        <w:numId w:val="18"/>
      </w:numPr>
      <w:pBdr>
        <w:top w:val="double" w:sz="4" w:space="6" w:color="auto"/>
        <w:left w:val="double" w:sz="4" w:space="4" w:color="auto"/>
        <w:bottom w:val="double" w:sz="4" w:space="6" w:color="auto"/>
        <w:right w:val="double" w:sz="4" w:space="4" w:color="auto"/>
      </w:pBdr>
      <w:ind w:right="1134"/>
    </w:pPr>
    <w:rPr>
      <w:b/>
    </w:rPr>
  </w:style>
  <w:style w:type="character" w:customStyle="1" w:styleId="CadreTitreCar">
    <w:name w:val="Cadre Titre Car"/>
    <w:basedOn w:val="Policepardfaut"/>
    <w:link w:val="CadreTitre"/>
    <w:rsid w:val="008861FE"/>
    <w:rPr>
      <w:b/>
      <w:sz w:val="24"/>
      <w:lang w:val="fr-FR"/>
    </w:rPr>
  </w:style>
  <w:style w:type="character" w:styleId="Numrodeligne">
    <w:name w:val="line number"/>
    <w:basedOn w:val="Policepardfaut"/>
    <w:uiPriority w:val="99"/>
    <w:semiHidden/>
    <w:unhideWhenUsed/>
    <w:rsid w:val="00EA7DCA"/>
  </w:style>
  <w:style w:type="character" w:styleId="Textedelespacerserv">
    <w:name w:val="Placeholder Text"/>
    <w:basedOn w:val="Policepardfaut"/>
    <w:uiPriority w:val="99"/>
    <w:semiHidden/>
    <w:rsid w:val="000C0DB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0D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D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C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A23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UPMICRO\GenDocx\Modele\Travaux%20Pratiqu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F5F072CCD2438D9DB4EC801ACC9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9420-92A7-432D-BA17-776C5412EE5F}"/>
      </w:docPartPr>
      <w:docPartBody>
        <w:p w:rsidR="00CB5E02" w:rsidRDefault="00F54EA0" w:rsidP="00F54EA0">
          <w:pPr>
            <w:pStyle w:val="16F5F072CCD2438D9DB4EC801ACC96BE1"/>
          </w:pPr>
          <w:r w:rsidRPr="00C6705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8624960EB3549E3B74C21F819CEE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D3608-885D-4AD1-9A1D-C4137DC57B52}"/>
      </w:docPartPr>
      <w:docPartBody>
        <w:p w:rsidR="00CB5E02" w:rsidRDefault="00F54EA0" w:rsidP="00F54EA0">
          <w:pPr>
            <w:pStyle w:val="A8624960EB3549E3B74C21F819CEE7661"/>
          </w:pPr>
          <w:r w:rsidRPr="00C6705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6199B671C4D4FB99BB532F7802AC5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78AE88-9297-4FD6-B4A6-C874706BA028}"/>
      </w:docPartPr>
      <w:docPartBody>
        <w:p w:rsidR="00890334" w:rsidRDefault="00F54EA0" w:rsidP="00F54EA0">
          <w:pPr>
            <w:pStyle w:val="36199B671C4D4FB99BB532F7802AC539"/>
          </w:pPr>
          <w:r>
            <w:rPr>
              <w:rStyle w:val="Textedelespacerserv"/>
              <w:rFonts w:ascii="Tahoma" w:hAnsi="Tahoma" w:cs="Tahoma"/>
              <w:b/>
              <w:sz w:val="28"/>
              <w:szCs w:val="28"/>
            </w:rPr>
            <w:t>Cliquez ici pour taper du texte.</w:t>
          </w:r>
        </w:p>
      </w:docPartBody>
    </w:docPart>
    <w:docPart>
      <w:docPartPr>
        <w:name w:val="82705742582140E7BC3E4D1EEE2B1F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123A9-6874-4745-9638-4525F3DA69CD}"/>
      </w:docPartPr>
      <w:docPartBody>
        <w:p w:rsidR="00890334" w:rsidRDefault="00F54EA0" w:rsidP="00F54EA0">
          <w:pPr>
            <w:pStyle w:val="82705742582140E7BC3E4D1EEE2B1FFD"/>
          </w:pPr>
          <w:r>
            <w:rPr>
              <w:rStyle w:val="Textedelespacerserv"/>
              <w:rFonts w:ascii="Tahoma" w:hAnsi="Tahoma" w:cs="Tahoma"/>
              <w:b/>
              <w:sz w:val="28"/>
              <w:szCs w:val="28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0E6"/>
    <w:rsid w:val="00145C54"/>
    <w:rsid w:val="00165CBF"/>
    <w:rsid w:val="002B441A"/>
    <w:rsid w:val="00306468"/>
    <w:rsid w:val="003A2DD0"/>
    <w:rsid w:val="003D4C1B"/>
    <w:rsid w:val="003D6F37"/>
    <w:rsid w:val="0040385C"/>
    <w:rsid w:val="00440F7D"/>
    <w:rsid w:val="00473536"/>
    <w:rsid w:val="004A4285"/>
    <w:rsid w:val="00575CCE"/>
    <w:rsid w:val="0069699C"/>
    <w:rsid w:val="00890334"/>
    <w:rsid w:val="00897D68"/>
    <w:rsid w:val="008A190C"/>
    <w:rsid w:val="008C672B"/>
    <w:rsid w:val="008D1683"/>
    <w:rsid w:val="009045EC"/>
    <w:rsid w:val="009316D2"/>
    <w:rsid w:val="00981A85"/>
    <w:rsid w:val="009911FB"/>
    <w:rsid w:val="009B4233"/>
    <w:rsid w:val="009D7F3E"/>
    <w:rsid w:val="00A36159"/>
    <w:rsid w:val="00A80D3D"/>
    <w:rsid w:val="00A830E6"/>
    <w:rsid w:val="00AF6C60"/>
    <w:rsid w:val="00BB03E9"/>
    <w:rsid w:val="00C51264"/>
    <w:rsid w:val="00CA12D6"/>
    <w:rsid w:val="00CB5E02"/>
    <w:rsid w:val="00D17E42"/>
    <w:rsid w:val="00D900E1"/>
    <w:rsid w:val="00DB3A5C"/>
    <w:rsid w:val="00E16B37"/>
    <w:rsid w:val="00E42364"/>
    <w:rsid w:val="00EF0FC6"/>
    <w:rsid w:val="00F54EA0"/>
    <w:rsid w:val="00F77CC1"/>
    <w:rsid w:val="00F9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0E6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54EA0"/>
    <w:rPr>
      <w:color w:val="808080"/>
    </w:rPr>
  </w:style>
  <w:style w:type="paragraph" w:customStyle="1" w:styleId="2D7AA75F2B0A4A3C8422B05ED8ABD9DB">
    <w:name w:val="2D7AA75F2B0A4A3C8422B05ED8ABD9DB"/>
    <w:rsid w:val="008C672B"/>
  </w:style>
  <w:style w:type="paragraph" w:customStyle="1" w:styleId="26EA2C19E6ED4CADB5A814E03404A53A">
    <w:name w:val="26EA2C19E6ED4CADB5A814E03404A53A"/>
    <w:rsid w:val="008C672B"/>
  </w:style>
  <w:style w:type="paragraph" w:customStyle="1" w:styleId="6FE0413CA0E1403DAC948F642594A74B">
    <w:name w:val="6FE0413CA0E1403DAC948F642594A74B"/>
    <w:rsid w:val="009B4233"/>
  </w:style>
  <w:style w:type="paragraph" w:customStyle="1" w:styleId="2D7AA75F2B0A4A3C8422B05ED8ABD9DB1">
    <w:name w:val="2D7AA75F2B0A4A3C8422B05ED8ABD9DB1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16F5F072CCD2438D9DB4EC801ACC96BE">
    <w:name w:val="16F5F072CCD2438D9DB4EC801ACC96BE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A8624960EB3549E3B74C21F819CEE766">
    <w:name w:val="A8624960EB3549E3B74C21F819CEE766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36199B671C4D4FB99BB532F7802AC539">
    <w:name w:val="36199B671C4D4FB99BB532F7802AC539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82705742582140E7BC3E4D1EEE2B1FFD">
    <w:name w:val="82705742582140E7BC3E4D1EEE2B1FFD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16F5F072CCD2438D9DB4EC801ACC96BE1">
    <w:name w:val="16F5F072CCD2438D9DB4EC801ACC96BE1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A8624960EB3549E3B74C21F819CEE7661">
    <w:name w:val="A8624960EB3549E3B74C21F819CEE7661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7C01F6ED5A64AB6658834DB7F63E9" ma:contentTypeVersion="5" ma:contentTypeDescription="Crée un document." ma:contentTypeScope="" ma:versionID="61d0ce14a6ea20458fdafc6e478eed4e">
  <xsd:schema xmlns:xsd="http://www.w3.org/2001/XMLSchema" xmlns:xs="http://www.w3.org/2001/XMLSchema" xmlns:p="http://schemas.microsoft.com/office/2006/metadata/properties" xmlns:ns2="bb6e3c59-fd9d-462c-8c98-728c41bfe49a" targetNamespace="http://schemas.microsoft.com/office/2006/metadata/properties" ma:root="true" ma:fieldsID="adebe1b3a8dfb877912d64ea26661dc7" ns2:_="">
    <xsd:import namespace="bb6e3c59-fd9d-462c-8c98-728c41bfe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e3c59-fd9d-462c-8c98-728c41bfe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4DD44-40E6-4E33-83E7-C717554B9D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309837-FA50-4668-8129-413678C45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90967-67F2-4544-9C53-042575BF9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e3c59-fd9d-462c-8c98-728c41bfe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Travaux Pratiques.dotx</Template>
  <TotalTime>17</TotalTime>
  <Pages>2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Monter un service App</dc:title>
  <dc:creator>sleenhardt</dc:creator>
  <dc:description>Créer un hébergement d'application</dc:description>
  <cp:lastModifiedBy>Gilles</cp:lastModifiedBy>
  <cp:revision>10</cp:revision>
  <dcterms:created xsi:type="dcterms:W3CDTF">2018-06-27T08:23:00Z</dcterms:created>
  <dcterms:modified xsi:type="dcterms:W3CDTF">2019-06-12T15:35:00Z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0x010100A097C01F6ED5A64AB6658834DB7F63E9</vt:lpwstr>
  </property>
</Properties>
</file>