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228" w:rsidRDefault="000B4024" w:rsidP="00CB5228">
      <w:pPr>
        <w:pStyle w:val="Titre"/>
      </w:pPr>
      <w:r>
        <w:t xml:space="preserve">TP4 – </w:t>
      </w:r>
      <w:bookmarkStart w:id="0" w:name="_GoBack"/>
      <w:bookmarkEnd w:id="0"/>
      <w:r w:rsidR="0086367C">
        <w:t>Gestion des sous-réseaux dans Azure</w:t>
      </w:r>
    </w:p>
    <w:p w:rsidR="0086367C" w:rsidRDefault="0086367C" w:rsidP="0086367C">
      <w:pPr>
        <w:pStyle w:val="Titre5"/>
      </w:pPr>
      <w:r>
        <w:t>Afin d’assurer certaines sécurités, il est nécessaire d’isoler certaines machines entre elles via des sous-réseaux.</w:t>
      </w:r>
    </w:p>
    <w:p w:rsidR="0086367C" w:rsidRDefault="0086367C" w:rsidP="0086367C">
      <w:pPr>
        <w:pStyle w:val="Exercice"/>
      </w:pPr>
      <w:r>
        <w:t xml:space="preserve">Créer un </w:t>
      </w:r>
      <w:r w:rsidR="00463FBD">
        <w:t xml:space="preserve">nouveau </w:t>
      </w:r>
      <w:r>
        <w:t>réseau virtuel</w:t>
      </w:r>
    </w:p>
    <w:p w:rsidR="00463FBD" w:rsidRDefault="00463FBD" w:rsidP="00463FBD">
      <w:pPr>
        <w:pStyle w:val="Information"/>
      </w:pPr>
      <w:r>
        <w:t>Plage d’adresses : 10.1.0.0/16</w:t>
      </w:r>
    </w:p>
    <w:p w:rsidR="00463FBD" w:rsidRDefault="00463FBD" w:rsidP="00463FBD">
      <w:pPr>
        <w:pStyle w:val="Exercice"/>
      </w:pPr>
      <w:r>
        <w:t>Créer 2 sous réseaux dans ce réseau virtuel</w:t>
      </w:r>
    </w:p>
    <w:p w:rsidR="00463FBD" w:rsidRDefault="00463FBD" w:rsidP="00463FBD">
      <w:pPr>
        <w:pStyle w:val="Information"/>
      </w:pPr>
      <w:r>
        <w:t>Plage d’adresses Subnet1 : 10.1.1.0/24</w:t>
      </w:r>
    </w:p>
    <w:p w:rsidR="00463FBD" w:rsidRPr="00463FBD" w:rsidRDefault="00463FBD" w:rsidP="00463FBD">
      <w:pPr>
        <w:pStyle w:val="Information"/>
      </w:pPr>
      <w:r>
        <w:t>Plage d’adresses Subnet2 : 10.1.2.0/24</w:t>
      </w:r>
    </w:p>
    <w:p w:rsidR="0086367C" w:rsidRDefault="0086367C" w:rsidP="0086367C">
      <w:pPr>
        <w:pStyle w:val="Exercice"/>
      </w:pPr>
      <w:r>
        <w:t>Créer 2 VM Windows server 2016</w:t>
      </w:r>
      <w:r w:rsidR="00463FBD">
        <w:t>, dans Subnet1</w:t>
      </w:r>
    </w:p>
    <w:p w:rsidR="0086367C" w:rsidRDefault="0086367C" w:rsidP="0086367C">
      <w:pPr>
        <w:pStyle w:val="Exercice"/>
      </w:pPr>
      <w:r>
        <w:t xml:space="preserve">Valider la communication </w:t>
      </w:r>
      <w:r w:rsidR="00463FBD">
        <w:t xml:space="preserve">ou non </w:t>
      </w:r>
      <w:r>
        <w:t xml:space="preserve">entre ces deux VM </w:t>
      </w:r>
    </w:p>
    <w:p w:rsidR="0086367C" w:rsidRDefault="0086367C" w:rsidP="0086367C">
      <w:pPr>
        <w:pStyle w:val="Information"/>
      </w:pPr>
      <w:r>
        <w:t xml:space="preserve"> Pensez à activer les règles ICMPv4 entrant dans </w:t>
      </w:r>
      <w:r w:rsidR="00463FBD">
        <w:t>les pares-feux</w:t>
      </w:r>
      <w:r>
        <w:t xml:space="preserve"> des VM.</w:t>
      </w:r>
    </w:p>
    <w:p w:rsidR="00463FBD" w:rsidRDefault="00463FBD" w:rsidP="00463FBD">
      <w:pPr>
        <w:pStyle w:val="Exercice"/>
      </w:pPr>
      <w:r>
        <w:t>Créer une autre VM dans Subnet2</w:t>
      </w:r>
    </w:p>
    <w:p w:rsidR="00463FBD" w:rsidRDefault="00463FBD" w:rsidP="00463FBD">
      <w:pPr>
        <w:pStyle w:val="Exercice"/>
      </w:pPr>
      <w:r>
        <w:t xml:space="preserve">Valider la communication ou non entre ces deux VM </w:t>
      </w:r>
    </w:p>
    <w:p w:rsidR="006D566C" w:rsidRDefault="006D566C">
      <w:r>
        <w:br w:type="page"/>
      </w:r>
    </w:p>
    <w:p w:rsidR="00694FDF" w:rsidRPr="00A60D7D" w:rsidRDefault="00694FDF" w:rsidP="00694FDF"/>
    <w:sectPr w:rsidR="00694FDF" w:rsidRPr="00A60D7D" w:rsidSect="002404A4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567" w:right="340" w:bottom="1701" w:left="340" w:header="284" w:footer="340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CE4" w:rsidRDefault="00E16CE4" w:rsidP="00AB4D74">
      <w:r>
        <w:separator/>
      </w:r>
    </w:p>
  </w:endnote>
  <w:endnote w:type="continuationSeparator" w:id="0">
    <w:p w:rsidR="00E16CE4" w:rsidRDefault="00E16CE4" w:rsidP="00AB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206" w:type="dxa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9072"/>
    </w:tblGrid>
    <w:tr w:rsidR="00FF6414" w:rsidTr="00747014">
      <w:tc>
        <w:tcPr>
          <w:tcW w:w="1134" w:type="dxa"/>
        </w:tcPr>
        <w:p w:rsidR="00FF6414" w:rsidRDefault="00D2222D" w:rsidP="00E47848">
          <w:pPr>
            <w:pStyle w:val="Pieddepage"/>
          </w:pPr>
          <w:r w:rsidRPr="00C54D52">
            <w:rPr>
              <w:b/>
              <w:sz w:val="28"/>
              <w:szCs w:val="28"/>
            </w:rPr>
            <w:fldChar w:fldCharType="begin"/>
          </w:r>
          <w:r w:rsidRPr="00C54D52">
            <w:rPr>
              <w:b/>
              <w:sz w:val="28"/>
              <w:szCs w:val="28"/>
            </w:rPr>
            <w:instrText>PAGE   \* MERGEFORMAT</w:instrText>
          </w:r>
          <w:r w:rsidRPr="00C54D52">
            <w:rPr>
              <w:b/>
              <w:sz w:val="28"/>
              <w:szCs w:val="28"/>
            </w:rPr>
            <w:fldChar w:fldCharType="separate"/>
          </w:r>
          <w:r w:rsidR="003C22E0">
            <w:rPr>
              <w:b/>
              <w:noProof/>
              <w:sz w:val="28"/>
              <w:szCs w:val="28"/>
            </w:rPr>
            <w:t>2</w:t>
          </w:r>
          <w:r w:rsidRPr="00C54D52">
            <w:rPr>
              <w:b/>
              <w:sz w:val="28"/>
              <w:szCs w:val="28"/>
            </w:rPr>
            <w:fldChar w:fldCharType="end"/>
          </w:r>
        </w:p>
      </w:tc>
      <w:tc>
        <w:tcPr>
          <w:tcW w:w="9072" w:type="dxa"/>
        </w:tcPr>
        <w:p w:rsidR="00FF6414" w:rsidRPr="00C54D52" w:rsidRDefault="00E16CE4" w:rsidP="00EC7887">
          <w:pPr>
            <w:pStyle w:val="Pieddepage"/>
            <w:jc w:val="right"/>
            <w:rPr>
              <w:b/>
              <w:sz w:val="28"/>
              <w:szCs w:val="28"/>
            </w:rPr>
          </w:pPr>
          <w:sdt>
            <w:sdtPr>
              <w:id w:val="60680515"/>
              <w:placeholder>
                <w:docPart w:val="16F5F072CCD2438D9DB4EC801ACC96BE"/>
              </w:placeholder>
              <w:showingPlcHdr/>
              <w:text/>
            </w:sdtPr>
            <w:sdtEndPr/>
            <w:sdtContent>
              <w:r w:rsidR="00EC7887" w:rsidRPr="00C67054">
                <w:rPr>
                  <w:rStyle w:val="Textedelespacerserv"/>
                </w:rPr>
                <w:t>Cliquez ici pour taper du texte.</w:t>
              </w:r>
            </w:sdtContent>
          </w:sdt>
        </w:p>
      </w:tc>
    </w:tr>
  </w:tbl>
  <w:p w:rsidR="00FF6414" w:rsidRDefault="00FF6414" w:rsidP="00FF641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81911"/>
      <w:docPartObj>
        <w:docPartGallery w:val="Page Numbers (Bottom of Page)"/>
        <w:docPartUnique/>
      </w:docPartObj>
    </w:sdtPr>
    <w:sdtEndPr/>
    <w:sdtContent>
      <w:p w:rsidR="00FC41CF" w:rsidRDefault="00FC41CF">
        <w:pPr>
          <w:pStyle w:val="Pieddepage"/>
          <w:jc w:val="right"/>
        </w:pPr>
      </w:p>
      <w:tbl>
        <w:tblPr>
          <w:tblStyle w:val="Grilledutableau"/>
          <w:tblW w:w="992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072"/>
          <w:gridCol w:w="851"/>
        </w:tblGrid>
        <w:tr w:rsidR="00FC41CF" w:rsidTr="00747014">
          <w:sdt>
            <w:sdtPr>
              <w:id w:val="1162664563"/>
              <w:placeholder>
                <w:docPart w:val="A8624960EB3549E3B74C21F819CEE766"/>
              </w:placeholder>
              <w:showingPlcHdr/>
              <w:text/>
            </w:sdtPr>
            <w:sdtEndPr/>
            <w:sdtContent>
              <w:tc>
                <w:tcPr>
                  <w:tcW w:w="9072" w:type="dxa"/>
                </w:tcPr>
                <w:p w:rsidR="00FC41CF" w:rsidRDefault="0035350D" w:rsidP="0035350D">
                  <w:pPr>
                    <w:pStyle w:val="Pieddepage"/>
                  </w:pPr>
                  <w:r w:rsidRPr="00C67054">
                    <w:rPr>
                      <w:rStyle w:val="Textedelespacerserv"/>
                    </w:rPr>
                    <w:t>Cliquez ici pour taper du texte.</w:t>
                  </w:r>
                </w:p>
              </w:tc>
            </w:sdtContent>
          </w:sdt>
          <w:tc>
            <w:tcPr>
              <w:tcW w:w="851" w:type="dxa"/>
            </w:tcPr>
            <w:p w:rsidR="00FC41CF" w:rsidRPr="00C54D52" w:rsidRDefault="00FC41CF">
              <w:pPr>
                <w:pStyle w:val="Pieddepage"/>
                <w:jc w:val="right"/>
                <w:rPr>
                  <w:b/>
                  <w:sz w:val="28"/>
                  <w:szCs w:val="28"/>
                </w:rPr>
              </w:pPr>
              <w:r w:rsidRPr="00C54D52">
                <w:rPr>
                  <w:b/>
                  <w:sz w:val="28"/>
                  <w:szCs w:val="28"/>
                </w:rPr>
                <w:fldChar w:fldCharType="begin"/>
              </w:r>
              <w:r w:rsidRPr="00C54D52">
                <w:rPr>
                  <w:b/>
                  <w:sz w:val="28"/>
                  <w:szCs w:val="28"/>
                </w:rPr>
                <w:instrText>PAGE   \* MERGEFORMAT</w:instrText>
              </w:r>
              <w:r w:rsidRPr="00C54D52">
                <w:rPr>
                  <w:b/>
                  <w:sz w:val="28"/>
                  <w:szCs w:val="28"/>
                </w:rPr>
                <w:fldChar w:fldCharType="separate"/>
              </w:r>
              <w:r w:rsidR="003C22E0">
                <w:rPr>
                  <w:b/>
                  <w:noProof/>
                  <w:sz w:val="28"/>
                  <w:szCs w:val="28"/>
                </w:rPr>
                <w:t>1</w:t>
              </w:r>
              <w:r w:rsidRPr="00C54D52">
                <w:rPr>
                  <w:b/>
                  <w:sz w:val="28"/>
                  <w:szCs w:val="28"/>
                </w:rPr>
                <w:fldChar w:fldCharType="end"/>
              </w:r>
            </w:p>
          </w:tc>
        </w:tr>
      </w:tbl>
      <w:p w:rsidR="00CE22CB" w:rsidRDefault="00E16CE4">
        <w:pPr>
          <w:pStyle w:val="Pieddepage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CE4" w:rsidRDefault="00E16CE4" w:rsidP="00AB4D74">
      <w:r>
        <w:separator/>
      </w:r>
    </w:p>
  </w:footnote>
  <w:footnote w:type="continuationSeparator" w:id="0">
    <w:p w:rsidR="00E16CE4" w:rsidRDefault="00E16CE4" w:rsidP="00AB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66C" w:rsidRDefault="006D566C" w:rsidP="006D566C">
    <w:pPr>
      <w:pStyle w:val="En-tte"/>
      <w:jc w:val="right"/>
    </w:pPr>
  </w:p>
  <w:sdt>
    <w:sdtPr>
      <w:id w:val="-1910993040"/>
      <w:placeholder>
        <w:docPart w:val="36199B671C4D4FB99BB532F7802AC539"/>
      </w:placeholder>
      <w:showingPlcHdr/>
      <w:text/>
    </w:sdtPr>
    <w:sdtEndPr/>
    <w:sdtContent>
      <w:p w:rsidR="006D566C" w:rsidRDefault="006D566C" w:rsidP="006D566C">
        <w:pPr>
          <w:pStyle w:val="En-tte"/>
        </w:pPr>
        <w:r>
          <w:rPr>
            <w:rStyle w:val="Textedelespacerserv"/>
            <w:rFonts w:ascii="Tahoma" w:hAnsi="Tahoma" w:cs="Tahoma"/>
            <w:b/>
            <w:sz w:val="28"/>
            <w:szCs w:val="28"/>
          </w:rPr>
          <w:t>Cliquez ici pour taper du texte.</w:t>
        </w:r>
      </w:p>
    </w:sdtContent>
  </w:sdt>
  <w:p w:rsidR="006D566C" w:rsidRDefault="006D566C" w:rsidP="006D566C">
    <w:pPr>
      <w:pStyle w:val="En-tt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6935583"/>
      <w:placeholder>
        <w:docPart w:val="82705742582140E7BC3E4D1EEE2B1FFD"/>
      </w:placeholder>
      <w:showingPlcHdr/>
      <w:text/>
    </w:sdtPr>
    <w:sdtEndPr/>
    <w:sdtContent>
      <w:p w:rsidR="006D566C" w:rsidRDefault="006D566C" w:rsidP="006D566C">
        <w:pPr>
          <w:pStyle w:val="En-tte"/>
          <w:jc w:val="right"/>
        </w:pPr>
        <w:r>
          <w:rPr>
            <w:rStyle w:val="Textedelespacerserv"/>
            <w:rFonts w:ascii="Tahoma" w:hAnsi="Tahoma" w:cs="Tahoma"/>
            <w:b/>
            <w:sz w:val="28"/>
            <w:szCs w:val="28"/>
          </w:rPr>
          <w:t>Cliquez ici pour taper du texte.</w:t>
        </w:r>
      </w:p>
    </w:sdtContent>
  </w:sdt>
  <w:p w:rsidR="004268AA" w:rsidRDefault="009F38F2" w:rsidP="009F38F2">
    <w:pPr>
      <w:pStyle w:val="En-tte"/>
      <w:tabs>
        <w:tab w:val="center" w:pos="5187"/>
        <w:tab w:val="right" w:pos="10375"/>
      </w:tabs>
    </w:pPr>
    <w:r>
      <w:tab/>
    </w:r>
    <w:r>
      <w:tab/>
      <w:t xml:space="preserve">                                                              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7.25pt;height:17.25pt" o:bullet="t">
        <v:imagedata r:id="rId1" o:title="warning"/>
      </v:shape>
    </w:pict>
  </w:numPicBullet>
  <w:numPicBullet w:numPicBulletId="1">
    <w:pict>
      <v:shape id="_x0000_i1066" type="#_x0000_t75" style="width:11.25pt;height:11.25pt" o:bullet="t">
        <v:imagedata r:id="rId2" o:title="BD10267_"/>
      </v:shape>
    </w:pict>
  </w:numPicBullet>
  <w:numPicBullet w:numPicBulletId="2">
    <w:pict>
      <v:shape id="_x0000_i1067" type="#_x0000_t75" style="width:235.5pt;height:306pt" o:bullet="t">
        <v:imagedata r:id="rId3" o:title="1194985836742073666clip_of_new_file_01_svg_med"/>
      </v:shape>
    </w:pict>
  </w:numPicBullet>
  <w:abstractNum w:abstractNumId="0" w15:restartNumberingAfterBreak="0">
    <w:nsid w:val="088C1F5B"/>
    <w:multiLevelType w:val="multilevel"/>
    <w:tmpl w:val="F30CA5F8"/>
    <w:lvl w:ilvl="0">
      <w:start w:val="1"/>
      <w:numFmt w:val="bullet"/>
      <w:pStyle w:val="Cocher"/>
      <w:lvlText w:val=""/>
      <w:lvlJc w:val="left"/>
      <w:pPr>
        <w:ind w:left="360" w:hanging="360"/>
      </w:pPr>
      <w:rPr>
        <w:rFonts w:ascii="Webdings" w:hAnsi="Webdings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E05C3F"/>
    <w:multiLevelType w:val="hybridMultilevel"/>
    <w:tmpl w:val="283E1C6E"/>
    <w:lvl w:ilvl="0" w:tplc="4E78D7C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43638"/>
    <w:multiLevelType w:val="hybridMultilevel"/>
    <w:tmpl w:val="CAC6A00E"/>
    <w:lvl w:ilvl="0" w:tplc="B70CFAF2">
      <w:start w:val="1"/>
      <w:numFmt w:val="decimal"/>
      <w:pStyle w:val="TitreNumerot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45E31"/>
    <w:multiLevelType w:val="hybridMultilevel"/>
    <w:tmpl w:val="867E3650"/>
    <w:lvl w:ilvl="0" w:tplc="3C08477A">
      <w:start w:val="1"/>
      <w:numFmt w:val="decimal"/>
      <w:pStyle w:val="Exercice"/>
      <w:lvlText w:val="Exercice 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2B0ED5"/>
    <w:multiLevelType w:val="hybridMultilevel"/>
    <w:tmpl w:val="0158F4A8"/>
    <w:lvl w:ilvl="0" w:tplc="E5769C42">
      <w:start w:val="1"/>
      <w:numFmt w:val="decimal"/>
      <w:pStyle w:val="Question"/>
      <w:lvlText w:val="Question %1 :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77EE9"/>
    <w:multiLevelType w:val="hybridMultilevel"/>
    <w:tmpl w:val="FCA02A74"/>
    <w:lvl w:ilvl="0" w:tplc="08889C8C">
      <w:start w:val="1"/>
      <w:numFmt w:val="bullet"/>
      <w:pStyle w:val="FichierInclu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62D30B1F"/>
    <w:multiLevelType w:val="hybridMultilevel"/>
    <w:tmpl w:val="2BD00FC4"/>
    <w:lvl w:ilvl="0" w:tplc="3D6A76DC">
      <w:start w:val="1"/>
      <w:numFmt w:val="bullet"/>
      <w:pStyle w:val="Avertissement"/>
      <w:suff w:val="nothing"/>
      <w:lvlText w:val=""/>
      <w:lvlPicBulletId w:val="0"/>
      <w:lvlJc w:val="left"/>
      <w:pPr>
        <w:ind w:left="0" w:firstLine="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2C65BC"/>
    <w:multiLevelType w:val="hybridMultilevel"/>
    <w:tmpl w:val="777C47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27900"/>
    <w:multiLevelType w:val="hybridMultilevel"/>
    <w:tmpl w:val="5F64F05C"/>
    <w:lvl w:ilvl="0" w:tplc="B288B346">
      <w:start w:val="1"/>
      <w:numFmt w:val="decimal"/>
      <w:lvlText w:val="Exercice %1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95938"/>
    <w:multiLevelType w:val="hybridMultilevel"/>
    <w:tmpl w:val="12128650"/>
    <w:lvl w:ilvl="0" w:tplc="E2C0823E">
      <w:start w:val="1"/>
      <w:numFmt w:val="bullet"/>
      <w:pStyle w:val="CadreTitre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751C17AE"/>
    <w:multiLevelType w:val="hybridMultilevel"/>
    <w:tmpl w:val="3C68B11E"/>
    <w:lvl w:ilvl="0" w:tplc="550AF822">
      <w:start w:val="1"/>
      <w:numFmt w:val="decimal"/>
      <w:pStyle w:val="Titre1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A4795"/>
    <w:multiLevelType w:val="hybridMultilevel"/>
    <w:tmpl w:val="86D8A9AE"/>
    <w:lvl w:ilvl="0" w:tplc="0FC8AA1E">
      <w:start w:val="1"/>
      <w:numFmt w:val="bullet"/>
      <w:pStyle w:val="Information"/>
      <w:suff w:val="nothing"/>
      <w:lvlText w:val=""/>
      <w:lvlJc w:val="left"/>
      <w:pPr>
        <w:ind w:left="0" w:firstLine="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0"/>
  </w:num>
  <w:num w:numId="5">
    <w:abstractNumId w:val="11"/>
  </w:num>
  <w:num w:numId="6">
    <w:abstractNumId w:val="2"/>
  </w:num>
  <w:num w:numId="7">
    <w:abstractNumId w:val="6"/>
  </w:num>
  <w:num w:numId="8">
    <w:abstractNumId w:val="3"/>
  </w:num>
  <w:num w:numId="9">
    <w:abstractNumId w:val="8"/>
  </w:num>
  <w:num w:numId="10">
    <w:abstractNumId w:val="4"/>
  </w:num>
  <w:num w:numId="11">
    <w:abstractNumId w:val="0"/>
  </w:num>
  <w:num w:numId="12">
    <w:abstractNumId w:val="11"/>
  </w:num>
  <w:num w:numId="13">
    <w:abstractNumId w:val="2"/>
  </w:num>
  <w:num w:numId="14">
    <w:abstractNumId w:val="6"/>
  </w:num>
  <w:num w:numId="15">
    <w:abstractNumId w:val="3"/>
  </w:num>
  <w:num w:numId="16">
    <w:abstractNumId w:val="1"/>
  </w:num>
  <w:num w:numId="17">
    <w:abstractNumId w:val="5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A94"/>
    <w:rsid w:val="00022B07"/>
    <w:rsid w:val="00033940"/>
    <w:rsid w:val="000358A6"/>
    <w:rsid w:val="00040A94"/>
    <w:rsid w:val="00054B5E"/>
    <w:rsid w:val="00095313"/>
    <w:rsid w:val="000B1989"/>
    <w:rsid w:val="000B3307"/>
    <w:rsid w:val="000B4024"/>
    <w:rsid w:val="000C0DBF"/>
    <w:rsid w:val="000C1059"/>
    <w:rsid w:val="000C4005"/>
    <w:rsid w:val="000D0E78"/>
    <w:rsid w:val="000E0685"/>
    <w:rsid w:val="000F3A9D"/>
    <w:rsid w:val="00136C2C"/>
    <w:rsid w:val="00153092"/>
    <w:rsid w:val="00160BC9"/>
    <w:rsid w:val="0017319F"/>
    <w:rsid w:val="0018064E"/>
    <w:rsid w:val="001972E7"/>
    <w:rsid w:val="001A08F0"/>
    <w:rsid w:val="001A3C0E"/>
    <w:rsid w:val="001B7715"/>
    <w:rsid w:val="001F1C8C"/>
    <w:rsid w:val="001F3B39"/>
    <w:rsid w:val="001F468A"/>
    <w:rsid w:val="001F4D17"/>
    <w:rsid w:val="00202B08"/>
    <w:rsid w:val="002214FE"/>
    <w:rsid w:val="00224864"/>
    <w:rsid w:val="002404A4"/>
    <w:rsid w:val="0026091B"/>
    <w:rsid w:val="0027119C"/>
    <w:rsid w:val="00277862"/>
    <w:rsid w:val="002848F7"/>
    <w:rsid w:val="002911AB"/>
    <w:rsid w:val="002A4E9E"/>
    <w:rsid w:val="002B60B9"/>
    <w:rsid w:val="002C7211"/>
    <w:rsid w:val="002D7C6A"/>
    <w:rsid w:val="002F7FB2"/>
    <w:rsid w:val="003063A5"/>
    <w:rsid w:val="00306C15"/>
    <w:rsid w:val="003113E3"/>
    <w:rsid w:val="003221EA"/>
    <w:rsid w:val="0035350D"/>
    <w:rsid w:val="00360A94"/>
    <w:rsid w:val="00363FCC"/>
    <w:rsid w:val="00377751"/>
    <w:rsid w:val="00394ED9"/>
    <w:rsid w:val="003B5371"/>
    <w:rsid w:val="003B6C85"/>
    <w:rsid w:val="003C22E0"/>
    <w:rsid w:val="003C77FD"/>
    <w:rsid w:val="003D1C6E"/>
    <w:rsid w:val="003E2F3D"/>
    <w:rsid w:val="00421D63"/>
    <w:rsid w:val="004268AA"/>
    <w:rsid w:val="00431F33"/>
    <w:rsid w:val="00441716"/>
    <w:rsid w:val="00443E15"/>
    <w:rsid w:val="00451BE1"/>
    <w:rsid w:val="00454B53"/>
    <w:rsid w:val="00461587"/>
    <w:rsid w:val="00463FBD"/>
    <w:rsid w:val="004B5D47"/>
    <w:rsid w:val="004F0DD9"/>
    <w:rsid w:val="0050409F"/>
    <w:rsid w:val="00510272"/>
    <w:rsid w:val="00514BD7"/>
    <w:rsid w:val="00514BEE"/>
    <w:rsid w:val="00520D64"/>
    <w:rsid w:val="00522E0E"/>
    <w:rsid w:val="00525164"/>
    <w:rsid w:val="00532B53"/>
    <w:rsid w:val="005507F2"/>
    <w:rsid w:val="00552842"/>
    <w:rsid w:val="00557A84"/>
    <w:rsid w:val="00576B03"/>
    <w:rsid w:val="00590D81"/>
    <w:rsid w:val="005B5439"/>
    <w:rsid w:val="005B61BE"/>
    <w:rsid w:val="005C4971"/>
    <w:rsid w:val="005D3E2A"/>
    <w:rsid w:val="005F0E72"/>
    <w:rsid w:val="00613DA5"/>
    <w:rsid w:val="00616994"/>
    <w:rsid w:val="00623432"/>
    <w:rsid w:val="00624BAD"/>
    <w:rsid w:val="00626F52"/>
    <w:rsid w:val="00632448"/>
    <w:rsid w:val="00634977"/>
    <w:rsid w:val="00644A1B"/>
    <w:rsid w:val="00661449"/>
    <w:rsid w:val="00667E6F"/>
    <w:rsid w:val="00671E59"/>
    <w:rsid w:val="006769EC"/>
    <w:rsid w:val="00693B11"/>
    <w:rsid w:val="00694FDF"/>
    <w:rsid w:val="006A1BA2"/>
    <w:rsid w:val="006A7BC3"/>
    <w:rsid w:val="006B1E70"/>
    <w:rsid w:val="006B57B8"/>
    <w:rsid w:val="006C37A4"/>
    <w:rsid w:val="006D566C"/>
    <w:rsid w:val="007108FD"/>
    <w:rsid w:val="007343B9"/>
    <w:rsid w:val="00734B97"/>
    <w:rsid w:val="00742CA7"/>
    <w:rsid w:val="00745B3A"/>
    <w:rsid w:val="00747014"/>
    <w:rsid w:val="00763973"/>
    <w:rsid w:val="007804B4"/>
    <w:rsid w:val="00796EE9"/>
    <w:rsid w:val="007B285C"/>
    <w:rsid w:val="007D57D8"/>
    <w:rsid w:val="007E27DE"/>
    <w:rsid w:val="007F3E0C"/>
    <w:rsid w:val="0081313D"/>
    <w:rsid w:val="00825461"/>
    <w:rsid w:val="0085686F"/>
    <w:rsid w:val="0086367C"/>
    <w:rsid w:val="008655CC"/>
    <w:rsid w:val="008861FE"/>
    <w:rsid w:val="0089697E"/>
    <w:rsid w:val="00896B5B"/>
    <w:rsid w:val="008A77ED"/>
    <w:rsid w:val="008C2414"/>
    <w:rsid w:val="008F2B72"/>
    <w:rsid w:val="008F4251"/>
    <w:rsid w:val="008F4D1A"/>
    <w:rsid w:val="0094013A"/>
    <w:rsid w:val="009667B2"/>
    <w:rsid w:val="00973C5C"/>
    <w:rsid w:val="00983A21"/>
    <w:rsid w:val="00987FE7"/>
    <w:rsid w:val="009E0A81"/>
    <w:rsid w:val="009E144E"/>
    <w:rsid w:val="009E6E0E"/>
    <w:rsid w:val="009F2005"/>
    <w:rsid w:val="009F38F2"/>
    <w:rsid w:val="00A07F59"/>
    <w:rsid w:val="00A14B6B"/>
    <w:rsid w:val="00A15DF4"/>
    <w:rsid w:val="00A223BF"/>
    <w:rsid w:val="00A54D43"/>
    <w:rsid w:val="00A57718"/>
    <w:rsid w:val="00A60D7D"/>
    <w:rsid w:val="00A90E43"/>
    <w:rsid w:val="00AA2301"/>
    <w:rsid w:val="00AA37E4"/>
    <w:rsid w:val="00AB4D74"/>
    <w:rsid w:val="00AB7D6B"/>
    <w:rsid w:val="00AC43E6"/>
    <w:rsid w:val="00AC57FC"/>
    <w:rsid w:val="00B003D7"/>
    <w:rsid w:val="00B00985"/>
    <w:rsid w:val="00B0198F"/>
    <w:rsid w:val="00B476A6"/>
    <w:rsid w:val="00B5398D"/>
    <w:rsid w:val="00B935C9"/>
    <w:rsid w:val="00BA3E31"/>
    <w:rsid w:val="00BB2591"/>
    <w:rsid w:val="00BB6D74"/>
    <w:rsid w:val="00BC51E7"/>
    <w:rsid w:val="00BC5795"/>
    <w:rsid w:val="00BD35E5"/>
    <w:rsid w:val="00BE0EB6"/>
    <w:rsid w:val="00BE4B01"/>
    <w:rsid w:val="00C04B96"/>
    <w:rsid w:val="00C12B74"/>
    <w:rsid w:val="00C20103"/>
    <w:rsid w:val="00C54D52"/>
    <w:rsid w:val="00C643C0"/>
    <w:rsid w:val="00C714EE"/>
    <w:rsid w:val="00C71EBA"/>
    <w:rsid w:val="00C806FE"/>
    <w:rsid w:val="00CB5228"/>
    <w:rsid w:val="00CC7630"/>
    <w:rsid w:val="00CE22CB"/>
    <w:rsid w:val="00CF646D"/>
    <w:rsid w:val="00D02846"/>
    <w:rsid w:val="00D2222D"/>
    <w:rsid w:val="00D22A87"/>
    <w:rsid w:val="00D27AE8"/>
    <w:rsid w:val="00D33714"/>
    <w:rsid w:val="00D35F0D"/>
    <w:rsid w:val="00D53957"/>
    <w:rsid w:val="00D54C3A"/>
    <w:rsid w:val="00D70286"/>
    <w:rsid w:val="00D938B5"/>
    <w:rsid w:val="00DA07AB"/>
    <w:rsid w:val="00DB37F9"/>
    <w:rsid w:val="00DD2257"/>
    <w:rsid w:val="00DD4A2D"/>
    <w:rsid w:val="00DD60BE"/>
    <w:rsid w:val="00DE0E1D"/>
    <w:rsid w:val="00DE3135"/>
    <w:rsid w:val="00E16CE4"/>
    <w:rsid w:val="00E179A6"/>
    <w:rsid w:val="00E2056C"/>
    <w:rsid w:val="00E214A0"/>
    <w:rsid w:val="00E44A8F"/>
    <w:rsid w:val="00E77DC1"/>
    <w:rsid w:val="00EA1BC2"/>
    <w:rsid w:val="00EA7DCA"/>
    <w:rsid w:val="00EB127C"/>
    <w:rsid w:val="00EC7887"/>
    <w:rsid w:val="00ED4520"/>
    <w:rsid w:val="00ED5F3E"/>
    <w:rsid w:val="00ED79D7"/>
    <w:rsid w:val="00ED7CC3"/>
    <w:rsid w:val="00F00CA2"/>
    <w:rsid w:val="00F018EE"/>
    <w:rsid w:val="00F25CBA"/>
    <w:rsid w:val="00F471D2"/>
    <w:rsid w:val="00F721CA"/>
    <w:rsid w:val="00F81D6B"/>
    <w:rsid w:val="00FA62C3"/>
    <w:rsid w:val="00FC20C7"/>
    <w:rsid w:val="00FC41CF"/>
    <w:rsid w:val="00FD558F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6AE82E"/>
  <w15:docId w15:val="{B3B225BF-65EA-4314-95DE-6850EE61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E2A"/>
    <w:rPr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F4D1A"/>
    <w:pPr>
      <w:keepNext/>
      <w:keepLines/>
      <w:numPr>
        <w:numId w:val="19"/>
      </w:numPr>
      <w:spacing w:before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F64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44A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44A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4F81BD" w:themeColor="accent1"/>
    </w:rPr>
  </w:style>
  <w:style w:type="paragraph" w:styleId="Titre5">
    <w:name w:val="heading 5"/>
    <w:aliases w:val="Contexte"/>
    <w:basedOn w:val="Normal"/>
    <w:next w:val="Normal"/>
    <w:link w:val="Titre5Car"/>
    <w:uiPriority w:val="9"/>
    <w:unhideWhenUsed/>
    <w:qFormat/>
    <w:rsid w:val="00443E15"/>
    <w:pPr>
      <w:keepNext/>
      <w:keepLines/>
      <w:outlineLvl w:val="4"/>
    </w:pPr>
    <w:rPr>
      <w:rFonts w:ascii="Calibri" w:eastAsiaTheme="majorEastAsia" w:hAnsi="Calibri" w:cstheme="majorBidi"/>
      <w:color w:val="243F60" w:themeColor="accent1" w:themeShade="7F"/>
      <w:sz w:val="28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CF646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CF646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F646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F646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4D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paragraph" w:styleId="Sansinterligne">
    <w:name w:val="No Spacing"/>
    <w:link w:val="SansinterligneCar"/>
    <w:uiPriority w:val="1"/>
    <w:qFormat/>
    <w:rsid w:val="00CF646D"/>
  </w:style>
  <w:style w:type="character" w:customStyle="1" w:styleId="Titre2Car">
    <w:name w:val="Titre 2 Car"/>
    <w:basedOn w:val="Policepardfaut"/>
    <w:link w:val="Titre2"/>
    <w:uiPriority w:val="9"/>
    <w:rsid w:val="00CF64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44A1B"/>
    <w:rPr>
      <w:rFonts w:asciiTheme="majorHAnsi" w:eastAsiaTheme="majorEastAsia" w:hAnsiTheme="majorHAnsi" w:cstheme="majorBidi"/>
      <w:b/>
      <w:bCs/>
      <w:color w:val="4F81BD" w:themeColor="accent1"/>
      <w:sz w:val="24"/>
      <w:lang w:val="fr-FR"/>
    </w:rPr>
  </w:style>
  <w:style w:type="paragraph" w:styleId="Paragraphedeliste">
    <w:name w:val="List Paragraph"/>
    <w:basedOn w:val="Normal"/>
    <w:link w:val="ParagraphedelisteCar"/>
    <w:uiPriority w:val="34"/>
    <w:qFormat/>
    <w:rsid w:val="00CF646D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644A1B"/>
    <w:rPr>
      <w:rFonts w:asciiTheme="majorHAnsi" w:eastAsiaTheme="majorEastAsia" w:hAnsiTheme="majorHAnsi" w:cstheme="majorBidi"/>
      <w:b/>
      <w:bCs/>
      <w:iCs/>
      <w:color w:val="4F81BD" w:themeColor="accent1"/>
      <w:sz w:val="24"/>
      <w:lang w:val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93B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93B11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61449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61449"/>
    <w:rPr>
      <w:rFonts w:ascii="Tahoma" w:hAnsi="Tahoma" w:cs="Tahoma"/>
      <w:sz w:val="16"/>
      <w:szCs w:val="16"/>
    </w:rPr>
  </w:style>
  <w:style w:type="character" w:customStyle="1" w:styleId="Titre5Car">
    <w:name w:val="Titre 5 Car"/>
    <w:aliases w:val="Contexte Car"/>
    <w:basedOn w:val="Policepardfaut"/>
    <w:link w:val="Titre5"/>
    <w:uiPriority w:val="9"/>
    <w:rsid w:val="00443E15"/>
    <w:rPr>
      <w:rFonts w:ascii="Calibri" w:eastAsiaTheme="majorEastAsia" w:hAnsi="Calibri" w:cstheme="majorBidi"/>
      <w:color w:val="243F60" w:themeColor="accent1" w:themeShade="7F"/>
      <w:sz w:val="28"/>
    </w:rPr>
  </w:style>
  <w:style w:type="character" w:customStyle="1" w:styleId="Titre6Car">
    <w:name w:val="Titre 6 Car"/>
    <w:basedOn w:val="Policepardfaut"/>
    <w:link w:val="Titre6"/>
    <w:uiPriority w:val="9"/>
    <w:rsid w:val="00CF646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CF646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CF646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CF646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F646D"/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B5228"/>
    <w:pPr>
      <w:pBdr>
        <w:bottom w:val="single" w:sz="8" w:space="4" w:color="4F81BD" w:themeColor="accent1"/>
      </w:pBdr>
      <w:spacing w:after="300"/>
      <w:contextualSpacing/>
    </w:pPr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B5228"/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F64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F64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CF646D"/>
    <w:rPr>
      <w:b/>
      <w:bCs/>
      <w:lang w:val="fr-FR"/>
    </w:rPr>
  </w:style>
  <w:style w:type="character" w:styleId="Accentuation">
    <w:name w:val="Emphasis"/>
    <w:basedOn w:val="Policepardfaut"/>
    <w:uiPriority w:val="20"/>
    <w:qFormat/>
    <w:rsid w:val="00CF646D"/>
    <w:rPr>
      <w:i/>
      <w:iCs/>
    </w:rPr>
  </w:style>
  <w:style w:type="character" w:customStyle="1" w:styleId="SansinterligneCar">
    <w:name w:val="Sans interligne Car"/>
    <w:basedOn w:val="Policepardfaut"/>
    <w:link w:val="Sansinterligne"/>
    <w:uiPriority w:val="1"/>
    <w:rsid w:val="00CF646D"/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CF646D"/>
  </w:style>
  <w:style w:type="paragraph" w:styleId="Citation">
    <w:name w:val="Quote"/>
    <w:basedOn w:val="Normal"/>
    <w:next w:val="Normal"/>
    <w:link w:val="CitationCar"/>
    <w:uiPriority w:val="29"/>
    <w:qFormat/>
    <w:rsid w:val="00CF646D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CF646D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F646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F646D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CF646D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CF646D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CF646D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CF646D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CF646D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F646D"/>
    <w:pPr>
      <w:numPr>
        <w:numId w:val="0"/>
      </w:numPr>
      <w:outlineLvl w:val="9"/>
    </w:pPr>
  </w:style>
  <w:style w:type="paragraph" w:customStyle="1" w:styleId="Question">
    <w:name w:val="Question"/>
    <w:basedOn w:val="Sansinterligne"/>
    <w:next w:val="Sansinterligne"/>
    <w:link w:val="QuestionCar"/>
    <w:qFormat/>
    <w:rsid w:val="00532B53"/>
    <w:pPr>
      <w:numPr>
        <w:numId w:val="10"/>
      </w:numPr>
      <w:suppressAutoHyphens/>
      <w:ind w:left="1701" w:hanging="1701"/>
    </w:pPr>
    <w:rPr>
      <w:rFonts w:ascii="Calibri" w:hAnsi="Calibri"/>
      <w:b/>
      <w:sz w:val="28"/>
    </w:rPr>
  </w:style>
  <w:style w:type="character" w:customStyle="1" w:styleId="QuestionCar">
    <w:name w:val="Question Car"/>
    <w:basedOn w:val="SansinterligneCar"/>
    <w:link w:val="Question"/>
    <w:rsid w:val="00532B53"/>
    <w:rPr>
      <w:rFonts w:ascii="Calibri" w:hAnsi="Calibri"/>
      <w:b/>
      <w:sz w:val="28"/>
    </w:rPr>
  </w:style>
  <w:style w:type="paragraph" w:customStyle="1" w:styleId="Etape">
    <w:name w:val="Etape"/>
    <w:basedOn w:val="Sansinterligne"/>
    <w:link w:val="EtapeCar"/>
    <w:qFormat/>
    <w:rsid w:val="003C22E0"/>
    <w:pPr>
      <w:pBdr>
        <w:bottom w:val="double" w:sz="4" w:space="1" w:color="auto"/>
      </w:pBdr>
    </w:pPr>
    <w:rPr>
      <w:rFonts w:ascii="Calibri" w:hAnsi="Calibri"/>
      <w:b/>
      <w:sz w:val="28"/>
    </w:rPr>
  </w:style>
  <w:style w:type="character" w:customStyle="1" w:styleId="EtapeCar">
    <w:name w:val="Etape Car"/>
    <w:basedOn w:val="SansinterligneCar"/>
    <w:link w:val="Etape"/>
    <w:rsid w:val="003C22E0"/>
    <w:rPr>
      <w:rFonts w:ascii="Calibri" w:hAnsi="Calibri"/>
      <w:b/>
      <w:sz w:val="28"/>
    </w:rPr>
  </w:style>
  <w:style w:type="paragraph" w:customStyle="1" w:styleId="BlocdeCode">
    <w:name w:val="Bloc de Code"/>
    <w:basedOn w:val="Normal"/>
    <w:link w:val="BlocdeCodeCar"/>
    <w:qFormat/>
    <w:rsid w:val="00CF646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</w:pPr>
    <w:rPr>
      <w:rFonts w:ascii="Courier New" w:hAnsi="Courier New" w:cs="Courier New"/>
      <w:noProof/>
      <w:sz w:val="20"/>
      <w:szCs w:val="20"/>
    </w:rPr>
  </w:style>
  <w:style w:type="character" w:customStyle="1" w:styleId="BlocdeCodeCar">
    <w:name w:val="Bloc de Code Car"/>
    <w:basedOn w:val="Policepardfaut"/>
    <w:link w:val="BlocdeCode"/>
    <w:rsid w:val="00CF646D"/>
    <w:rPr>
      <w:rFonts w:ascii="Courier New" w:hAnsi="Courier New" w:cs="Courier New"/>
      <w:noProof/>
      <w:sz w:val="20"/>
      <w:szCs w:val="20"/>
      <w:shd w:val="clear" w:color="auto" w:fill="FFFFFF"/>
      <w:lang w:val="fr-FR"/>
    </w:rPr>
  </w:style>
  <w:style w:type="paragraph" w:customStyle="1" w:styleId="Cocher">
    <w:name w:val="Cocher"/>
    <w:basedOn w:val="Paragraphedeliste"/>
    <w:link w:val="CocherCar"/>
    <w:qFormat/>
    <w:rsid w:val="00CF646D"/>
    <w:pPr>
      <w:numPr>
        <w:numId w:val="11"/>
      </w:numPr>
    </w:pPr>
    <w:rPr>
      <w:lang w:eastAsia="fr-FR"/>
    </w:rPr>
  </w:style>
  <w:style w:type="character" w:customStyle="1" w:styleId="CocherCar">
    <w:name w:val="Cocher Car"/>
    <w:basedOn w:val="ParagraphedelisteCar"/>
    <w:link w:val="Cocher"/>
    <w:locked/>
    <w:rsid w:val="00CF646D"/>
    <w:rPr>
      <w:lang w:val="fr-FR" w:eastAsia="fr-FR" w:bidi="ar-SA"/>
    </w:rPr>
  </w:style>
  <w:style w:type="paragraph" w:customStyle="1" w:styleId="Information">
    <w:name w:val="Information"/>
    <w:basedOn w:val="Normal"/>
    <w:link w:val="InformationCar"/>
    <w:qFormat/>
    <w:rsid w:val="00CF646D"/>
    <w:pPr>
      <w:numPr>
        <w:numId w:val="12"/>
      </w:numPr>
    </w:pPr>
  </w:style>
  <w:style w:type="character" w:customStyle="1" w:styleId="InformationCar">
    <w:name w:val="Information Car"/>
    <w:basedOn w:val="ParagraphedelisteCar"/>
    <w:link w:val="Information"/>
    <w:rsid w:val="00C643C0"/>
    <w:rPr>
      <w:sz w:val="24"/>
      <w:lang w:val="fr-FR"/>
    </w:rPr>
  </w:style>
  <w:style w:type="paragraph" w:customStyle="1" w:styleId="TitreNumerot">
    <w:name w:val="Titre Numeroté"/>
    <w:basedOn w:val="Normal"/>
    <w:next w:val="Normal"/>
    <w:link w:val="TitreNumerotCar"/>
    <w:qFormat/>
    <w:rsid w:val="00CF646D"/>
    <w:pPr>
      <w:numPr>
        <w:numId w:val="13"/>
      </w:numPr>
    </w:pPr>
    <w:rPr>
      <w:b/>
    </w:rPr>
  </w:style>
  <w:style w:type="character" w:customStyle="1" w:styleId="TitreNumerotCar">
    <w:name w:val="Titre Numeroté Car"/>
    <w:basedOn w:val="ParagraphedelisteCar"/>
    <w:link w:val="TitreNumerot"/>
    <w:rsid w:val="00CF646D"/>
    <w:rPr>
      <w:b/>
    </w:rPr>
  </w:style>
  <w:style w:type="paragraph" w:customStyle="1" w:styleId="Avertissement">
    <w:name w:val="Avertissement"/>
    <w:basedOn w:val="Normal"/>
    <w:next w:val="Normal"/>
    <w:link w:val="AvertissementCar"/>
    <w:qFormat/>
    <w:rsid w:val="000D0E78"/>
    <w:pPr>
      <w:widowControl w:val="0"/>
      <w:numPr>
        <w:numId w:val="14"/>
      </w:numPr>
    </w:pPr>
    <w:rPr>
      <w:b/>
    </w:rPr>
  </w:style>
  <w:style w:type="character" w:customStyle="1" w:styleId="AvertissementCar">
    <w:name w:val="Avertissement Car"/>
    <w:basedOn w:val="ParagraphedelisteCar"/>
    <w:link w:val="Avertissement"/>
    <w:rsid w:val="000D0E78"/>
    <w:rPr>
      <w:b/>
      <w:sz w:val="24"/>
      <w:lang w:val="fr-FR"/>
    </w:rPr>
  </w:style>
  <w:style w:type="paragraph" w:customStyle="1" w:styleId="Exercice">
    <w:name w:val="Exercice"/>
    <w:basedOn w:val="Titre3"/>
    <w:next w:val="Normal"/>
    <w:link w:val="ExerciceCar"/>
    <w:qFormat/>
    <w:rsid w:val="003B6C85"/>
    <w:pPr>
      <w:numPr>
        <w:numId w:val="15"/>
      </w:numPr>
      <w:pBdr>
        <w:bottom w:val="single" w:sz="4" w:space="1" w:color="auto"/>
      </w:pBdr>
      <w:ind w:left="2268" w:hanging="1701"/>
    </w:pPr>
    <w:rPr>
      <w:sz w:val="28"/>
    </w:rPr>
  </w:style>
  <w:style w:type="character" w:customStyle="1" w:styleId="ExerciceCar">
    <w:name w:val="Exercice Car"/>
    <w:basedOn w:val="Titre3Car"/>
    <w:link w:val="Exercice"/>
    <w:rsid w:val="003B6C85"/>
    <w:rPr>
      <w:rFonts w:asciiTheme="majorHAnsi" w:eastAsiaTheme="majorEastAsia" w:hAnsiTheme="majorHAnsi" w:cstheme="majorBidi"/>
      <w:b/>
      <w:bCs/>
      <w:color w:val="4F81BD" w:themeColor="accent1"/>
      <w:sz w:val="2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AB4D7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B4D74"/>
  </w:style>
  <w:style w:type="paragraph" w:styleId="Pieddepage">
    <w:name w:val="footer"/>
    <w:basedOn w:val="Normal"/>
    <w:link w:val="PieddepageCar"/>
    <w:uiPriority w:val="99"/>
    <w:unhideWhenUsed/>
    <w:rsid w:val="00AB4D7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B4D74"/>
  </w:style>
  <w:style w:type="paragraph" w:customStyle="1" w:styleId="FichierInclu">
    <w:name w:val="Fichier Inclu"/>
    <w:basedOn w:val="Paragraphedeliste"/>
    <w:link w:val="FichierIncluCar"/>
    <w:qFormat/>
    <w:rsid w:val="00796EE9"/>
    <w:pPr>
      <w:numPr>
        <w:numId w:val="17"/>
      </w:numPr>
    </w:pPr>
  </w:style>
  <w:style w:type="character" w:customStyle="1" w:styleId="FichierIncluCar">
    <w:name w:val="Fichier Inclu Car"/>
    <w:basedOn w:val="ParagraphedelisteCar"/>
    <w:link w:val="FichierInclu"/>
    <w:rsid w:val="00796EE9"/>
    <w:rPr>
      <w:sz w:val="24"/>
      <w:lang w:val="fr-FR"/>
    </w:rPr>
  </w:style>
  <w:style w:type="paragraph" w:customStyle="1" w:styleId="CadreTitre">
    <w:name w:val="Cadre Titre"/>
    <w:basedOn w:val="Normal"/>
    <w:link w:val="CadreTitreCar"/>
    <w:qFormat/>
    <w:rsid w:val="008861FE"/>
    <w:pPr>
      <w:numPr>
        <w:numId w:val="18"/>
      </w:numPr>
      <w:pBdr>
        <w:top w:val="double" w:sz="4" w:space="6" w:color="auto"/>
        <w:left w:val="double" w:sz="4" w:space="4" w:color="auto"/>
        <w:bottom w:val="double" w:sz="4" w:space="6" w:color="auto"/>
        <w:right w:val="double" w:sz="4" w:space="4" w:color="auto"/>
      </w:pBdr>
      <w:ind w:right="1134"/>
    </w:pPr>
    <w:rPr>
      <w:b/>
    </w:rPr>
  </w:style>
  <w:style w:type="character" w:customStyle="1" w:styleId="CadreTitreCar">
    <w:name w:val="Cadre Titre Car"/>
    <w:basedOn w:val="Policepardfaut"/>
    <w:link w:val="CadreTitre"/>
    <w:rsid w:val="008861FE"/>
    <w:rPr>
      <w:b/>
      <w:sz w:val="24"/>
      <w:lang w:val="fr-FR"/>
    </w:rPr>
  </w:style>
  <w:style w:type="character" w:styleId="Numrodeligne">
    <w:name w:val="line number"/>
    <w:basedOn w:val="Policepardfaut"/>
    <w:uiPriority w:val="99"/>
    <w:semiHidden/>
    <w:unhideWhenUsed/>
    <w:rsid w:val="00EA7DCA"/>
  </w:style>
  <w:style w:type="character" w:styleId="Textedelespacerserv">
    <w:name w:val="Placeholder Text"/>
    <w:basedOn w:val="Policepardfaut"/>
    <w:uiPriority w:val="99"/>
    <w:semiHidden/>
    <w:rsid w:val="000C0DB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0D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0DB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C4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A23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7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7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5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33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2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8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UPMICRO\GenDocx\Modele\Travaux%20Pratiqu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6F5F072CCD2438D9DB4EC801ACC96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4D9420-92A7-432D-BA17-776C5412EE5F}"/>
      </w:docPartPr>
      <w:docPartBody>
        <w:p w:rsidR="00CB5E02" w:rsidRDefault="00F54EA0" w:rsidP="00F54EA0">
          <w:pPr>
            <w:pStyle w:val="16F5F072CCD2438D9DB4EC801ACC96BE1"/>
          </w:pPr>
          <w:r w:rsidRPr="00C6705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8624960EB3549E3B74C21F819CEE7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BD3608-885D-4AD1-9A1D-C4137DC57B52}"/>
      </w:docPartPr>
      <w:docPartBody>
        <w:p w:rsidR="00CB5E02" w:rsidRDefault="00F54EA0" w:rsidP="00F54EA0">
          <w:pPr>
            <w:pStyle w:val="A8624960EB3549E3B74C21F819CEE7661"/>
          </w:pPr>
          <w:r w:rsidRPr="00C6705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6199B671C4D4FB99BB532F7802AC5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78AE88-9297-4FD6-B4A6-C874706BA028}"/>
      </w:docPartPr>
      <w:docPartBody>
        <w:p w:rsidR="00890334" w:rsidRDefault="00F54EA0" w:rsidP="00F54EA0">
          <w:pPr>
            <w:pStyle w:val="36199B671C4D4FB99BB532F7802AC539"/>
          </w:pPr>
          <w:r>
            <w:rPr>
              <w:rStyle w:val="Textedelespacerserv"/>
              <w:rFonts w:ascii="Tahoma" w:hAnsi="Tahoma" w:cs="Tahoma"/>
              <w:b/>
              <w:sz w:val="28"/>
              <w:szCs w:val="28"/>
            </w:rPr>
            <w:t>Cliquez ici pour taper du texte.</w:t>
          </w:r>
        </w:p>
      </w:docPartBody>
    </w:docPart>
    <w:docPart>
      <w:docPartPr>
        <w:name w:val="82705742582140E7BC3E4D1EEE2B1F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8123A9-6874-4745-9638-4525F3DA69CD}"/>
      </w:docPartPr>
      <w:docPartBody>
        <w:p w:rsidR="00890334" w:rsidRDefault="00F54EA0" w:rsidP="00F54EA0">
          <w:pPr>
            <w:pStyle w:val="82705742582140E7BC3E4D1EEE2B1FFD"/>
          </w:pPr>
          <w:r>
            <w:rPr>
              <w:rStyle w:val="Textedelespacerserv"/>
              <w:rFonts w:ascii="Tahoma" w:hAnsi="Tahoma" w:cs="Tahoma"/>
              <w:b/>
              <w:sz w:val="28"/>
              <w:szCs w:val="28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0E6"/>
    <w:rsid w:val="00145C54"/>
    <w:rsid w:val="00165CBF"/>
    <w:rsid w:val="002B441A"/>
    <w:rsid w:val="00306468"/>
    <w:rsid w:val="003A2DD0"/>
    <w:rsid w:val="003D4C1B"/>
    <w:rsid w:val="003D6F37"/>
    <w:rsid w:val="0040385C"/>
    <w:rsid w:val="00440F7D"/>
    <w:rsid w:val="00473536"/>
    <w:rsid w:val="004A4285"/>
    <w:rsid w:val="00575CCE"/>
    <w:rsid w:val="0069699C"/>
    <w:rsid w:val="006E157B"/>
    <w:rsid w:val="00890334"/>
    <w:rsid w:val="00897D68"/>
    <w:rsid w:val="008A190C"/>
    <w:rsid w:val="008C672B"/>
    <w:rsid w:val="008D1683"/>
    <w:rsid w:val="009045EC"/>
    <w:rsid w:val="009316D2"/>
    <w:rsid w:val="00981A85"/>
    <w:rsid w:val="009911FB"/>
    <w:rsid w:val="009B4233"/>
    <w:rsid w:val="00A36159"/>
    <w:rsid w:val="00A80D3D"/>
    <w:rsid w:val="00A830E6"/>
    <w:rsid w:val="00AD5905"/>
    <w:rsid w:val="00AF6C60"/>
    <w:rsid w:val="00BB03E9"/>
    <w:rsid w:val="00C51264"/>
    <w:rsid w:val="00CA12D6"/>
    <w:rsid w:val="00CB5E02"/>
    <w:rsid w:val="00D17E42"/>
    <w:rsid w:val="00D900E1"/>
    <w:rsid w:val="00DB3A5C"/>
    <w:rsid w:val="00E16B37"/>
    <w:rsid w:val="00E42364"/>
    <w:rsid w:val="00EF0FC6"/>
    <w:rsid w:val="00F54EA0"/>
    <w:rsid w:val="00F77CC1"/>
    <w:rsid w:val="00F9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0E6"/>
    <w:rPr>
      <w:rFonts w:cs="Times New Roman"/>
      <w:sz w:val="3276"/>
      <w:szCs w:val="327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54EA0"/>
    <w:rPr>
      <w:color w:val="808080"/>
    </w:rPr>
  </w:style>
  <w:style w:type="paragraph" w:customStyle="1" w:styleId="2D7AA75F2B0A4A3C8422B05ED8ABD9DB">
    <w:name w:val="2D7AA75F2B0A4A3C8422B05ED8ABD9DB"/>
    <w:rsid w:val="008C672B"/>
  </w:style>
  <w:style w:type="paragraph" w:customStyle="1" w:styleId="26EA2C19E6ED4CADB5A814E03404A53A">
    <w:name w:val="26EA2C19E6ED4CADB5A814E03404A53A"/>
    <w:rsid w:val="008C672B"/>
  </w:style>
  <w:style w:type="paragraph" w:customStyle="1" w:styleId="6FE0413CA0E1403DAC948F642594A74B">
    <w:name w:val="6FE0413CA0E1403DAC948F642594A74B"/>
    <w:rsid w:val="009B4233"/>
  </w:style>
  <w:style w:type="paragraph" w:customStyle="1" w:styleId="2D7AA75F2B0A4A3C8422B05ED8ABD9DB1">
    <w:name w:val="2D7AA75F2B0A4A3C8422B05ED8ABD9DB1"/>
    <w:rsid w:val="00306468"/>
    <w:pPr>
      <w:tabs>
        <w:tab w:val="center" w:pos="4536"/>
        <w:tab w:val="right" w:pos="9072"/>
      </w:tabs>
      <w:spacing w:after="0" w:line="240" w:lineRule="auto"/>
    </w:pPr>
    <w:rPr>
      <w:sz w:val="24"/>
      <w:lang w:eastAsia="en-US"/>
    </w:rPr>
  </w:style>
  <w:style w:type="paragraph" w:customStyle="1" w:styleId="16F5F072CCD2438D9DB4EC801ACC96BE">
    <w:name w:val="16F5F072CCD2438D9DB4EC801ACC96BE"/>
    <w:rsid w:val="00306468"/>
    <w:pPr>
      <w:tabs>
        <w:tab w:val="center" w:pos="4536"/>
        <w:tab w:val="right" w:pos="9072"/>
      </w:tabs>
      <w:spacing w:after="0" w:line="240" w:lineRule="auto"/>
    </w:pPr>
    <w:rPr>
      <w:sz w:val="24"/>
      <w:lang w:eastAsia="en-US"/>
    </w:rPr>
  </w:style>
  <w:style w:type="paragraph" w:customStyle="1" w:styleId="A8624960EB3549E3B74C21F819CEE766">
    <w:name w:val="A8624960EB3549E3B74C21F819CEE766"/>
    <w:rsid w:val="00306468"/>
    <w:pPr>
      <w:tabs>
        <w:tab w:val="center" w:pos="4536"/>
        <w:tab w:val="right" w:pos="9072"/>
      </w:tabs>
      <w:spacing w:after="0" w:line="240" w:lineRule="auto"/>
    </w:pPr>
    <w:rPr>
      <w:sz w:val="24"/>
      <w:lang w:eastAsia="en-US"/>
    </w:rPr>
  </w:style>
  <w:style w:type="paragraph" w:customStyle="1" w:styleId="36199B671C4D4FB99BB532F7802AC539">
    <w:name w:val="36199B671C4D4FB99BB532F7802AC539"/>
    <w:rsid w:val="00F54EA0"/>
    <w:pPr>
      <w:tabs>
        <w:tab w:val="center" w:pos="4536"/>
        <w:tab w:val="right" w:pos="9072"/>
      </w:tabs>
      <w:spacing w:after="0" w:line="240" w:lineRule="auto"/>
    </w:pPr>
    <w:rPr>
      <w:sz w:val="24"/>
      <w:lang w:eastAsia="en-US"/>
    </w:rPr>
  </w:style>
  <w:style w:type="paragraph" w:customStyle="1" w:styleId="82705742582140E7BC3E4D1EEE2B1FFD">
    <w:name w:val="82705742582140E7BC3E4D1EEE2B1FFD"/>
    <w:rsid w:val="00F54EA0"/>
    <w:pPr>
      <w:tabs>
        <w:tab w:val="center" w:pos="4536"/>
        <w:tab w:val="right" w:pos="9072"/>
      </w:tabs>
      <w:spacing w:after="0" w:line="240" w:lineRule="auto"/>
    </w:pPr>
    <w:rPr>
      <w:sz w:val="24"/>
      <w:lang w:eastAsia="en-US"/>
    </w:rPr>
  </w:style>
  <w:style w:type="paragraph" w:customStyle="1" w:styleId="16F5F072CCD2438D9DB4EC801ACC96BE1">
    <w:name w:val="16F5F072CCD2438D9DB4EC801ACC96BE1"/>
    <w:rsid w:val="00F54EA0"/>
    <w:pPr>
      <w:tabs>
        <w:tab w:val="center" w:pos="4536"/>
        <w:tab w:val="right" w:pos="9072"/>
      </w:tabs>
      <w:spacing w:after="0" w:line="240" w:lineRule="auto"/>
    </w:pPr>
    <w:rPr>
      <w:sz w:val="24"/>
      <w:lang w:eastAsia="en-US"/>
    </w:rPr>
  </w:style>
  <w:style w:type="paragraph" w:customStyle="1" w:styleId="A8624960EB3549E3B74C21F819CEE7661">
    <w:name w:val="A8624960EB3549E3B74C21F819CEE7661"/>
    <w:rsid w:val="00F54EA0"/>
    <w:pPr>
      <w:tabs>
        <w:tab w:val="center" w:pos="4536"/>
        <w:tab w:val="right" w:pos="9072"/>
      </w:tabs>
      <w:spacing w:after="0" w:line="240" w:lineRule="auto"/>
    </w:pPr>
    <w:rPr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7C01F6ED5A64AB6658834DB7F63E9" ma:contentTypeVersion="5" ma:contentTypeDescription="Crée un document." ma:contentTypeScope="" ma:versionID="61d0ce14a6ea20458fdafc6e478eed4e">
  <xsd:schema xmlns:xsd="http://www.w3.org/2001/XMLSchema" xmlns:xs="http://www.w3.org/2001/XMLSchema" xmlns:p="http://schemas.microsoft.com/office/2006/metadata/properties" xmlns:ns2="bb6e3c59-fd9d-462c-8c98-728c41bfe49a" targetNamespace="http://schemas.microsoft.com/office/2006/metadata/properties" ma:root="true" ma:fieldsID="adebe1b3a8dfb877912d64ea26661dc7" ns2:_="">
    <xsd:import namespace="bb6e3c59-fd9d-462c-8c98-728c41bfe4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e3c59-fd9d-462c-8c98-728c41bfe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190967-67F2-4544-9C53-042575BF9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6e3c59-fd9d-462c-8c98-728c41bfe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309837-FA50-4668-8129-413678C456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44DD44-40E6-4E33-83E7-C717554B9D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Travaux Pratiques.dotx</Template>
  <TotalTime>1</TotalTime>
  <Pages>2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Gérer les réseaux virtuels</dc:title>
  <dc:creator>sleenhardt</dc:creator>
  <dc:description>Créer des sous-réseaux virtuels et déployer des VM dans ces sous-réseaux</dc:description>
  <cp:lastModifiedBy>Gilles</cp:lastModifiedBy>
  <cp:revision>3</cp:revision>
  <dcterms:created xsi:type="dcterms:W3CDTF">2019-06-17T13:24:00Z</dcterms:created>
  <dcterms:modified xsi:type="dcterms:W3CDTF">2019-06-17T13:39:00Z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0x010100A097C01F6ED5A64AB6658834DB7F63E9</vt:lpwstr>
  </property>
</Properties>
</file>