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7738" w:rsidRPr="00E97738" w:rsidRDefault="00E97738" w:rsidP="00E97738">
      <w:pPr>
        <w:pStyle w:val="Titre"/>
      </w:pPr>
      <w:r>
        <w:t>TP6 – Serveur SQL et Bases de Données</w:t>
      </w:r>
    </w:p>
    <w:p w:rsidR="001A08F0" w:rsidRDefault="00E97738" w:rsidP="00E97738">
      <w:pPr>
        <w:pStyle w:val="Titre5"/>
      </w:pPr>
      <w:r>
        <w:t>Le service IT nous a demandé de mettre en place un serveur SQL pour héberger une de leur base de données.</w:t>
      </w:r>
    </w:p>
    <w:p w:rsidR="00E97738" w:rsidRDefault="00E97738" w:rsidP="00E97738">
      <w:pPr>
        <w:pStyle w:val="Exercice"/>
      </w:pPr>
      <w:r>
        <w:t>Créer un serveur SQL dans TestSubNet-2</w:t>
      </w:r>
    </w:p>
    <w:p w:rsidR="00E97738" w:rsidRDefault="00E97738" w:rsidP="00E97738">
      <w:pPr>
        <w:pStyle w:val="Exercice"/>
      </w:pPr>
      <w:r>
        <w:t xml:space="preserve">Installer une base </w:t>
      </w:r>
      <w:proofErr w:type="spellStart"/>
      <w:r>
        <w:t>template</w:t>
      </w:r>
      <w:proofErr w:type="spellEnd"/>
      <w:r>
        <w:t xml:space="preserve"> pour tester le serveur</w:t>
      </w:r>
    </w:p>
    <w:p w:rsidR="00E97738" w:rsidRDefault="00E97738" w:rsidP="00E97738">
      <w:pPr>
        <w:pStyle w:val="Exercice"/>
      </w:pPr>
      <w:r>
        <w:t xml:space="preserve">Effectuer </w:t>
      </w:r>
      <w:r w:rsidR="00DB3055">
        <w:t xml:space="preserve">la </w:t>
      </w:r>
      <w:r>
        <w:t>requête</w:t>
      </w:r>
      <w:r w:rsidR="00DB3055">
        <w:t xml:space="preserve"> suivante</w:t>
      </w:r>
    </w:p>
    <w:p w:rsidR="00DB3055" w:rsidRDefault="00DB3055" w:rsidP="00DB3055">
      <w:pPr>
        <w:pStyle w:val="BlocdeCode"/>
      </w:pPr>
      <w:r>
        <w:t xml:space="preserve">SELECT TOP 20 </w:t>
      </w:r>
      <w:proofErr w:type="spellStart"/>
      <w:r>
        <w:t>pc.Name</w:t>
      </w:r>
      <w:proofErr w:type="spellEnd"/>
      <w:r>
        <w:t xml:space="preserve"> as </w:t>
      </w:r>
      <w:proofErr w:type="spellStart"/>
      <w:r>
        <w:t>CategoryName</w:t>
      </w:r>
      <w:proofErr w:type="spellEnd"/>
      <w:r>
        <w:t xml:space="preserve">, p.name as </w:t>
      </w:r>
      <w:proofErr w:type="spellStart"/>
      <w:r>
        <w:t>ProductName</w:t>
      </w:r>
      <w:proofErr w:type="spellEnd"/>
    </w:p>
    <w:p w:rsidR="00DB3055" w:rsidRDefault="00DB3055" w:rsidP="00DB3055">
      <w:pPr>
        <w:pStyle w:val="BlocdeCode"/>
      </w:pPr>
      <w:r>
        <w:t xml:space="preserve">FROM </w:t>
      </w:r>
      <w:proofErr w:type="spellStart"/>
      <w:r>
        <w:t>SalesLT.ProductCategory</w:t>
      </w:r>
      <w:proofErr w:type="spellEnd"/>
      <w:r>
        <w:t xml:space="preserve"> pc</w:t>
      </w:r>
    </w:p>
    <w:p w:rsidR="00DB3055" w:rsidRDefault="00DB3055" w:rsidP="00DB3055">
      <w:pPr>
        <w:pStyle w:val="BlocdeCode"/>
      </w:pPr>
      <w:r>
        <w:t xml:space="preserve">JOIN </w:t>
      </w:r>
      <w:proofErr w:type="spellStart"/>
      <w:r>
        <w:t>SalesLT.Product</w:t>
      </w:r>
      <w:proofErr w:type="spellEnd"/>
      <w:r>
        <w:t xml:space="preserve"> p</w:t>
      </w:r>
    </w:p>
    <w:p w:rsidR="00E97738" w:rsidRPr="00E97738" w:rsidRDefault="00DB3055" w:rsidP="00DB3055">
      <w:pPr>
        <w:pStyle w:val="BlocdeCode"/>
      </w:pPr>
      <w:r>
        <w:t xml:space="preserve">ON </w:t>
      </w:r>
      <w:proofErr w:type="spellStart"/>
      <w:r>
        <w:t>pc.productcategoryid</w:t>
      </w:r>
      <w:proofErr w:type="spellEnd"/>
      <w:r>
        <w:t xml:space="preserve"> = </w:t>
      </w:r>
      <w:proofErr w:type="spellStart"/>
      <w:r>
        <w:t>p.productcategoryid</w:t>
      </w:r>
      <w:proofErr w:type="spellEnd"/>
      <w:r>
        <w:t>;</w:t>
      </w:r>
    </w:p>
    <w:p w:rsidR="006D566C" w:rsidRDefault="006D566C">
      <w:r>
        <w:br w:type="page"/>
      </w:r>
      <w:bookmarkStart w:id="0" w:name="_GoBack"/>
      <w:bookmarkEnd w:id="0"/>
    </w:p>
    <w:p w:rsidR="00694FDF" w:rsidRPr="00A60D7D" w:rsidRDefault="00694FDF" w:rsidP="00694FDF"/>
    <w:sectPr w:rsidR="00694FDF" w:rsidRPr="00A60D7D" w:rsidSect="002404A4">
      <w:headerReference w:type="even" r:id="rId10"/>
      <w:headerReference w:type="default" r:id="rId11"/>
      <w:footerReference w:type="even" r:id="rId12"/>
      <w:footerReference w:type="default" r:id="rId13"/>
      <w:pgSz w:w="11906" w:h="16838" w:code="9"/>
      <w:pgMar w:top="567" w:right="340" w:bottom="1701" w:left="340" w:header="284" w:footer="340" w:gutter="85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40E7" w:rsidRDefault="00D440E7" w:rsidP="00AB4D74">
      <w:r>
        <w:separator/>
      </w:r>
    </w:p>
  </w:endnote>
  <w:endnote w:type="continuationSeparator" w:id="0">
    <w:p w:rsidR="00D440E7" w:rsidRDefault="00D440E7" w:rsidP="00AB4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10206" w:type="dxa"/>
      <w:tblInd w:w="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34"/>
      <w:gridCol w:w="9072"/>
    </w:tblGrid>
    <w:tr w:rsidR="00FF6414" w:rsidTr="00747014">
      <w:tc>
        <w:tcPr>
          <w:tcW w:w="1134" w:type="dxa"/>
        </w:tcPr>
        <w:p w:rsidR="00FF6414" w:rsidRDefault="00D2222D" w:rsidP="00E47848">
          <w:pPr>
            <w:pStyle w:val="Pieddepage"/>
          </w:pPr>
          <w:r w:rsidRPr="00C54D52">
            <w:rPr>
              <w:b/>
              <w:sz w:val="28"/>
              <w:szCs w:val="28"/>
            </w:rPr>
            <w:fldChar w:fldCharType="begin"/>
          </w:r>
          <w:r w:rsidRPr="00C54D52">
            <w:rPr>
              <w:b/>
              <w:sz w:val="28"/>
              <w:szCs w:val="28"/>
            </w:rPr>
            <w:instrText>PAGE   \* MERGEFORMAT</w:instrText>
          </w:r>
          <w:r w:rsidRPr="00C54D52">
            <w:rPr>
              <w:b/>
              <w:sz w:val="28"/>
              <w:szCs w:val="28"/>
            </w:rPr>
            <w:fldChar w:fldCharType="separate"/>
          </w:r>
          <w:r w:rsidR="003C22E0">
            <w:rPr>
              <w:b/>
              <w:noProof/>
              <w:sz w:val="28"/>
              <w:szCs w:val="28"/>
            </w:rPr>
            <w:t>2</w:t>
          </w:r>
          <w:r w:rsidRPr="00C54D52">
            <w:rPr>
              <w:b/>
              <w:sz w:val="28"/>
              <w:szCs w:val="28"/>
            </w:rPr>
            <w:fldChar w:fldCharType="end"/>
          </w:r>
        </w:p>
      </w:tc>
      <w:tc>
        <w:tcPr>
          <w:tcW w:w="9072" w:type="dxa"/>
        </w:tcPr>
        <w:p w:rsidR="00FF6414" w:rsidRPr="00C54D52" w:rsidRDefault="00D440E7" w:rsidP="00EC7887">
          <w:pPr>
            <w:pStyle w:val="Pieddepage"/>
            <w:jc w:val="right"/>
            <w:rPr>
              <w:b/>
              <w:sz w:val="28"/>
              <w:szCs w:val="28"/>
            </w:rPr>
          </w:pPr>
          <w:sdt>
            <w:sdtPr>
              <w:id w:val="60680515"/>
              <w:placeholder>
                <w:docPart w:val="16F5F072CCD2438D9DB4EC801ACC96BE"/>
              </w:placeholder>
              <w:showingPlcHdr/>
              <w:text/>
            </w:sdtPr>
            <w:sdtEndPr/>
            <w:sdtContent>
              <w:r w:rsidR="00EC7887" w:rsidRPr="00C67054">
                <w:rPr>
                  <w:rStyle w:val="Textedelespacerserv"/>
                </w:rPr>
                <w:t>Cliquez ici pour taper du texte.</w:t>
              </w:r>
            </w:sdtContent>
          </w:sdt>
        </w:p>
      </w:tc>
    </w:tr>
  </w:tbl>
  <w:p w:rsidR="00FF6414" w:rsidRDefault="00FF6414" w:rsidP="00FF641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981911"/>
      <w:docPartObj>
        <w:docPartGallery w:val="Page Numbers (Bottom of Page)"/>
        <w:docPartUnique/>
      </w:docPartObj>
    </w:sdtPr>
    <w:sdtEndPr/>
    <w:sdtContent>
      <w:p w:rsidR="00FC41CF" w:rsidRDefault="00FC41CF">
        <w:pPr>
          <w:pStyle w:val="Pieddepage"/>
          <w:jc w:val="right"/>
        </w:pPr>
      </w:p>
      <w:tbl>
        <w:tblPr>
          <w:tblStyle w:val="Grilledutableau"/>
          <w:tblW w:w="992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9072"/>
          <w:gridCol w:w="851"/>
        </w:tblGrid>
        <w:tr w:rsidR="00FC41CF" w:rsidTr="00747014">
          <w:sdt>
            <w:sdtPr>
              <w:id w:val="1162664563"/>
              <w:placeholder>
                <w:docPart w:val="A8624960EB3549E3B74C21F819CEE766"/>
              </w:placeholder>
              <w:showingPlcHdr/>
              <w:text/>
            </w:sdtPr>
            <w:sdtEndPr/>
            <w:sdtContent>
              <w:tc>
                <w:tcPr>
                  <w:tcW w:w="9072" w:type="dxa"/>
                </w:tcPr>
                <w:p w:rsidR="00FC41CF" w:rsidRDefault="0035350D" w:rsidP="0035350D">
                  <w:pPr>
                    <w:pStyle w:val="Pieddepage"/>
                  </w:pPr>
                  <w:r w:rsidRPr="00C67054">
                    <w:rPr>
                      <w:rStyle w:val="Textedelespacerserv"/>
                    </w:rPr>
                    <w:t>Cliquez ici pour taper du texte.</w:t>
                  </w:r>
                </w:p>
              </w:tc>
            </w:sdtContent>
          </w:sdt>
          <w:tc>
            <w:tcPr>
              <w:tcW w:w="851" w:type="dxa"/>
            </w:tcPr>
            <w:p w:rsidR="00FC41CF" w:rsidRPr="00C54D52" w:rsidRDefault="00FC41CF">
              <w:pPr>
                <w:pStyle w:val="Pieddepage"/>
                <w:jc w:val="right"/>
                <w:rPr>
                  <w:b/>
                  <w:sz w:val="28"/>
                  <w:szCs w:val="28"/>
                </w:rPr>
              </w:pPr>
              <w:r w:rsidRPr="00C54D52">
                <w:rPr>
                  <w:b/>
                  <w:sz w:val="28"/>
                  <w:szCs w:val="28"/>
                </w:rPr>
                <w:fldChar w:fldCharType="begin"/>
              </w:r>
              <w:r w:rsidRPr="00C54D52">
                <w:rPr>
                  <w:b/>
                  <w:sz w:val="28"/>
                  <w:szCs w:val="28"/>
                </w:rPr>
                <w:instrText>PAGE   \* MERGEFORMAT</w:instrText>
              </w:r>
              <w:r w:rsidRPr="00C54D52">
                <w:rPr>
                  <w:b/>
                  <w:sz w:val="28"/>
                  <w:szCs w:val="28"/>
                </w:rPr>
                <w:fldChar w:fldCharType="separate"/>
              </w:r>
              <w:r w:rsidR="003C22E0">
                <w:rPr>
                  <w:b/>
                  <w:noProof/>
                  <w:sz w:val="28"/>
                  <w:szCs w:val="28"/>
                </w:rPr>
                <w:t>1</w:t>
              </w:r>
              <w:r w:rsidRPr="00C54D52">
                <w:rPr>
                  <w:b/>
                  <w:sz w:val="28"/>
                  <w:szCs w:val="28"/>
                </w:rPr>
                <w:fldChar w:fldCharType="end"/>
              </w:r>
            </w:p>
          </w:tc>
        </w:tr>
      </w:tbl>
      <w:p w:rsidR="00CE22CB" w:rsidRDefault="00D440E7">
        <w:pPr>
          <w:pStyle w:val="Pieddepage"/>
          <w:jc w:val="righ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40E7" w:rsidRDefault="00D440E7" w:rsidP="00AB4D74">
      <w:r>
        <w:separator/>
      </w:r>
    </w:p>
  </w:footnote>
  <w:footnote w:type="continuationSeparator" w:id="0">
    <w:p w:rsidR="00D440E7" w:rsidRDefault="00D440E7" w:rsidP="00AB4D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566C" w:rsidRDefault="006D566C" w:rsidP="006D566C">
    <w:pPr>
      <w:pStyle w:val="En-tte"/>
      <w:jc w:val="right"/>
    </w:pPr>
  </w:p>
  <w:sdt>
    <w:sdtPr>
      <w:id w:val="-1910993040"/>
      <w:placeholder>
        <w:docPart w:val="36199B671C4D4FB99BB532F7802AC539"/>
      </w:placeholder>
      <w:showingPlcHdr/>
      <w:text/>
    </w:sdtPr>
    <w:sdtEndPr/>
    <w:sdtContent>
      <w:p w:rsidR="006D566C" w:rsidRDefault="006D566C" w:rsidP="006D566C">
        <w:pPr>
          <w:pStyle w:val="En-tte"/>
        </w:pPr>
        <w:r>
          <w:rPr>
            <w:rStyle w:val="Textedelespacerserv"/>
            <w:rFonts w:ascii="Tahoma" w:hAnsi="Tahoma" w:cs="Tahoma"/>
            <w:b/>
            <w:sz w:val="28"/>
            <w:szCs w:val="28"/>
          </w:rPr>
          <w:t>Cliquez ici pour taper du texte.</w:t>
        </w:r>
      </w:p>
    </w:sdtContent>
  </w:sdt>
  <w:p w:rsidR="006D566C" w:rsidRDefault="006D566C" w:rsidP="006D566C">
    <w:pPr>
      <w:pStyle w:val="En-tte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56935583"/>
      <w:placeholder>
        <w:docPart w:val="82705742582140E7BC3E4D1EEE2B1FFD"/>
      </w:placeholder>
      <w:showingPlcHdr/>
      <w:text/>
    </w:sdtPr>
    <w:sdtEndPr/>
    <w:sdtContent>
      <w:p w:rsidR="006D566C" w:rsidRDefault="006D566C" w:rsidP="006D566C">
        <w:pPr>
          <w:pStyle w:val="En-tte"/>
          <w:jc w:val="right"/>
        </w:pPr>
        <w:r>
          <w:rPr>
            <w:rStyle w:val="Textedelespacerserv"/>
            <w:rFonts w:ascii="Tahoma" w:hAnsi="Tahoma" w:cs="Tahoma"/>
            <w:b/>
            <w:sz w:val="28"/>
            <w:szCs w:val="28"/>
          </w:rPr>
          <w:t>Cliquez ici pour taper du texte.</w:t>
        </w:r>
      </w:p>
    </w:sdtContent>
  </w:sdt>
  <w:p w:rsidR="004268AA" w:rsidRDefault="009F38F2" w:rsidP="009F38F2">
    <w:pPr>
      <w:pStyle w:val="En-tte"/>
      <w:tabs>
        <w:tab w:val="center" w:pos="5187"/>
        <w:tab w:val="right" w:pos="10375"/>
      </w:tabs>
    </w:pPr>
    <w:r>
      <w:tab/>
    </w:r>
    <w:r>
      <w:tab/>
      <w:t xml:space="preserve">                                                                       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2" type="#_x0000_t75" style="width:17.25pt;height:17.25pt" o:bullet="t">
        <v:imagedata r:id="rId1" o:title="warning"/>
      </v:shape>
    </w:pict>
  </w:numPicBullet>
  <w:numPicBullet w:numPicBulletId="1">
    <w:pict>
      <v:shape id="_x0000_i1063" type="#_x0000_t75" style="width:11.25pt;height:11.25pt" o:bullet="t">
        <v:imagedata r:id="rId2" o:title="BD10267_"/>
      </v:shape>
    </w:pict>
  </w:numPicBullet>
  <w:numPicBullet w:numPicBulletId="2">
    <w:pict>
      <v:shape id="_x0000_i1064" type="#_x0000_t75" style="width:235.5pt;height:306pt" o:bullet="t">
        <v:imagedata r:id="rId3" o:title="1194985836742073666clip_of_new_file_01_svg_med"/>
      </v:shape>
    </w:pict>
  </w:numPicBullet>
  <w:abstractNum w:abstractNumId="0" w15:restartNumberingAfterBreak="0">
    <w:nsid w:val="088C1F5B"/>
    <w:multiLevelType w:val="multilevel"/>
    <w:tmpl w:val="F30CA5F8"/>
    <w:lvl w:ilvl="0">
      <w:start w:val="1"/>
      <w:numFmt w:val="bullet"/>
      <w:pStyle w:val="Cocher"/>
      <w:lvlText w:val=""/>
      <w:lvlJc w:val="left"/>
      <w:pPr>
        <w:ind w:left="360" w:hanging="360"/>
      </w:pPr>
      <w:rPr>
        <w:rFonts w:ascii="Webdings" w:hAnsi="Webdings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2E05C3F"/>
    <w:multiLevelType w:val="hybridMultilevel"/>
    <w:tmpl w:val="283E1C6E"/>
    <w:lvl w:ilvl="0" w:tplc="4E78D7C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143638"/>
    <w:multiLevelType w:val="hybridMultilevel"/>
    <w:tmpl w:val="CAC6A00E"/>
    <w:lvl w:ilvl="0" w:tplc="B70CFAF2">
      <w:start w:val="1"/>
      <w:numFmt w:val="decimal"/>
      <w:pStyle w:val="TitreNumerot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B45E31"/>
    <w:multiLevelType w:val="hybridMultilevel"/>
    <w:tmpl w:val="867E3650"/>
    <w:lvl w:ilvl="0" w:tplc="3C08477A">
      <w:start w:val="1"/>
      <w:numFmt w:val="decimal"/>
      <w:pStyle w:val="Exercice"/>
      <w:lvlText w:val="Exercice %1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D2B0ED5"/>
    <w:multiLevelType w:val="hybridMultilevel"/>
    <w:tmpl w:val="0158F4A8"/>
    <w:lvl w:ilvl="0" w:tplc="E5769C42">
      <w:start w:val="1"/>
      <w:numFmt w:val="decimal"/>
      <w:pStyle w:val="Question"/>
      <w:lvlText w:val="Question %1 :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E77EE9"/>
    <w:multiLevelType w:val="hybridMultilevel"/>
    <w:tmpl w:val="FCA02A74"/>
    <w:lvl w:ilvl="0" w:tplc="08889C8C">
      <w:start w:val="1"/>
      <w:numFmt w:val="bullet"/>
      <w:pStyle w:val="FichierInclu"/>
      <w:lvlText w:val=""/>
      <w:lvlPicBulletId w:val="2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62D30B1F"/>
    <w:multiLevelType w:val="hybridMultilevel"/>
    <w:tmpl w:val="2BD00FC4"/>
    <w:lvl w:ilvl="0" w:tplc="3D6A76DC">
      <w:start w:val="1"/>
      <w:numFmt w:val="bullet"/>
      <w:pStyle w:val="Avertissement"/>
      <w:suff w:val="nothing"/>
      <w:lvlText w:val=""/>
      <w:lvlPicBulletId w:val="0"/>
      <w:lvlJc w:val="left"/>
      <w:pPr>
        <w:ind w:left="0" w:firstLine="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62C65BC"/>
    <w:multiLevelType w:val="hybridMultilevel"/>
    <w:tmpl w:val="777C47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127900"/>
    <w:multiLevelType w:val="hybridMultilevel"/>
    <w:tmpl w:val="5F64F05C"/>
    <w:lvl w:ilvl="0" w:tplc="B288B346">
      <w:start w:val="1"/>
      <w:numFmt w:val="decimal"/>
      <w:lvlText w:val="Exercice %1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F95938"/>
    <w:multiLevelType w:val="hybridMultilevel"/>
    <w:tmpl w:val="12128650"/>
    <w:lvl w:ilvl="0" w:tplc="E2C0823E">
      <w:start w:val="1"/>
      <w:numFmt w:val="bullet"/>
      <w:pStyle w:val="CadreTitre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751C17AE"/>
    <w:multiLevelType w:val="hybridMultilevel"/>
    <w:tmpl w:val="3C68B11E"/>
    <w:lvl w:ilvl="0" w:tplc="550AF822">
      <w:start w:val="1"/>
      <w:numFmt w:val="decimal"/>
      <w:pStyle w:val="Titre1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6A4795"/>
    <w:multiLevelType w:val="hybridMultilevel"/>
    <w:tmpl w:val="86D8A9AE"/>
    <w:lvl w:ilvl="0" w:tplc="0FC8AA1E">
      <w:start w:val="1"/>
      <w:numFmt w:val="bullet"/>
      <w:pStyle w:val="Information"/>
      <w:suff w:val="nothing"/>
      <w:lvlText w:val=""/>
      <w:lvlJc w:val="left"/>
      <w:pPr>
        <w:ind w:left="0" w:firstLine="0"/>
      </w:pPr>
      <w:rPr>
        <w:rFonts w:ascii="Webdings" w:hAnsi="Web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0"/>
  </w:num>
  <w:num w:numId="5">
    <w:abstractNumId w:val="11"/>
  </w:num>
  <w:num w:numId="6">
    <w:abstractNumId w:val="2"/>
  </w:num>
  <w:num w:numId="7">
    <w:abstractNumId w:val="6"/>
  </w:num>
  <w:num w:numId="8">
    <w:abstractNumId w:val="3"/>
  </w:num>
  <w:num w:numId="9">
    <w:abstractNumId w:val="8"/>
  </w:num>
  <w:num w:numId="10">
    <w:abstractNumId w:val="4"/>
  </w:num>
  <w:num w:numId="11">
    <w:abstractNumId w:val="0"/>
  </w:num>
  <w:num w:numId="12">
    <w:abstractNumId w:val="11"/>
  </w:num>
  <w:num w:numId="13">
    <w:abstractNumId w:val="2"/>
  </w:num>
  <w:num w:numId="14">
    <w:abstractNumId w:val="6"/>
  </w:num>
  <w:num w:numId="15">
    <w:abstractNumId w:val="3"/>
  </w:num>
  <w:num w:numId="16">
    <w:abstractNumId w:val="1"/>
  </w:num>
  <w:num w:numId="17">
    <w:abstractNumId w:val="5"/>
  </w:num>
  <w:num w:numId="18">
    <w:abstractNumId w:val="9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A94"/>
    <w:rsid w:val="00022B07"/>
    <w:rsid w:val="00033940"/>
    <w:rsid w:val="000358A6"/>
    <w:rsid w:val="00040A94"/>
    <w:rsid w:val="00054B5E"/>
    <w:rsid w:val="00095313"/>
    <w:rsid w:val="000B1989"/>
    <w:rsid w:val="000B3307"/>
    <w:rsid w:val="000C0DBF"/>
    <w:rsid w:val="000C1059"/>
    <w:rsid w:val="000C4005"/>
    <w:rsid w:val="000D0E78"/>
    <w:rsid w:val="000E0685"/>
    <w:rsid w:val="000F3A9D"/>
    <w:rsid w:val="00136C2C"/>
    <w:rsid w:val="00153092"/>
    <w:rsid w:val="00160BC9"/>
    <w:rsid w:val="0017319F"/>
    <w:rsid w:val="0018064E"/>
    <w:rsid w:val="001972E7"/>
    <w:rsid w:val="001A08F0"/>
    <w:rsid w:val="001A3C0E"/>
    <w:rsid w:val="001B7715"/>
    <w:rsid w:val="001F1C8C"/>
    <w:rsid w:val="001F3B39"/>
    <w:rsid w:val="001F468A"/>
    <w:rsid w:val="001F4D17"/>
    <w:rsid w:val="00202B08"/>
    <w:rsid w:val="002214FE"/>
    <w:rsid w:val="00224864"/>
    <w:rsid w:val="002404A4"/>
    <w:rsid w:val="0026091B"/>
    <w:rsid w:val="0027119C"/>
    <w:rsid w:val="00277862"/>
    <w:rsid w:val="002848F7"/>
    <w:rsid w:val="002911AB"/>
    <w:rsid w:val="002A4E9E"/>
    <w:rsid w:val="002B60B9"/>
    <w:rsid w:val="002C7211"/>
    <w:rsid w:val="002D7C6A"/>
    <w:rsid w:val="002F7FB2"/>
    <w:rsid w:val="003063A5"/>
    <w:rsid w:val="00306C15"/>
    <w:rsid w:val="003113E3"/>
    <w:rsid w:val="003221EA"/>
    <w:rsid w:val="0035350D"/>
    <w:rsid w:val="00360A94"/>
    <w:rsid w:val="00363FCC"/>
    <w:rsid w:val="00377751"/>
    <w:rsid w:val="00394ED9"/>
    <w:rsid w:val="003B5371"/>
    <w:rsid w:val="003B6C85"/>
    <w:rsid w:val="003C22E0"/>
    <w:rsid w:val="003C77FD"/>
    <w:rsid w:val="003E2F3D"/>
    <w:rsid w:val="00421D63"/>
    <w:rsid w:val="004268AA"/>
    <w:rsid w:val="00431F33"/>
    <w:rsid w:val="00441716"/>
    <w:rsid w:val="00443E15"/>
    <w:rsid w:val="00451BE1"/>
    <w:rsid w:val="00454B53"/>
    <w:rsid w:val="00461587"/>
    <w:rsid w:val="004B5D47"/>
    <w:rsid w:val="004F0DD9"/>
    <w:rsid w:val="0050409F"/>
    <w:rsid w:val="00510272"/>
    <w:rsid w:val="00514BD7"/>
    <w:rsid w:val="00514BEE"/>
    <w:rsid w:val="00520D64"/>
    <w:rsid w:val="00522E0E"/>
    <w:rsid w:val="00525164"/>
    <w:rsid w:val="00532B53"/>
    <w:rsid w:val="00552842"/>
    <w:rsid w:val="00557A84"/>
    <w:rsid w:val="00576B03"/>
    <w:rsid w:val="00590D81"/>
    <w:rsid w:val="005B5439"/>
    <w:rsid w:val="005B61BE"/>
    <w:rsid w:val="005C4971"/>
    <w:rsid w:val="005D3E2A"/>
    <w:rsid w:val="005F0E72"/>
    <w:rsid w:val="00613DA5"/>
    <w:rsid w:val="00616994"/>
    <w:rsid w:val="00623432"/>
    <w:rsid w:val="00624BAD"/>
    <w:rsid w:val="00626F52"/>
    <w:rsid w:val="00632448"/>
    <w:rsid w:val="00634977"/>
    <w:rsid w:val="00644A1B"/>
    <w:rsid w:val="00661449"/>
    <w:rsid w:val="00667E6F"/>
    <w:rsid w:val="00671E59"/>
    <w:rsid w:val="006769EC"/>
    <w:rsid w:val="00693B11"/>
    <w:rsid w:val="00694FDF"/>
    <w:rsid w:val="006A1BA2"/>
    <w:rsid w:val="006A7BC3"/>
    <w:rsid w:val="006B1E70"/>
    <w:rsid w:val="006B57B8"/>
    <w:rsid w:val="006C37A4"/>
    <w:rsid w:val="006D566C"/>
    <w:rsid w:val="007108FD"/>
    <w:rsid w:val="007343B9"/>
    <w:rsid w:val="00734B97"/>
    <w:rsid w:val="00742CA7"/>
    <w:rsid w:val="00745B3A"/>
    <w:rsid w:val="00747014"/>
    <w:rsid w:val="00763973"/>
    <w:rsid w:val="007804B4"/>
    <w:rsid w:val="00796EE9"/>
    <w:rsid w:val="007B285C"/>
    <w:rsid w:val="007D57D8"/>
    <w:rsid w:val="007E27DE"/>
    <w:rsid w:val="007F3E0C"/>
    <w:rsid w:val="0081313D"/>
    <w:rsid w:val="00825461"/>
    <w:rsid w:val="0085686F"/>
    <w:rsid w:val="008655CC"/>
    <w:rsid w:val="008861FE"/>
    <w:rsid w:val="0089697E"/>
    <w:rsid w:val="00896B5B"/>
    <w:rsid w:val="008A77ED"/>
    <w:rsid w:val="008C2414"/>
    <w:rsid w:val="008F2B72"/>
    <w:rsid w:val="008F4251"/>
    <w:rsid w:val="008F4D1A"/>
    <w:rsid w:val="0094013A"/>
    <w:rsid w:val="009667B2"/>
    <w:rsid w:val="00973C5C"/>
    <w:rsid w:val="00983A21"/>
    <w:rsid w:val="00987FE7"/>
    <w:rsid w:val="009E0A81"/>
    <w:rsid w:val="009E144E"/>
    <w:rsid w:val="009E6E0E"/>
    <w:rsid w:val="009F2005"/>
    <w:rsid w:val="009F38F2"/>
    <w:rsid w:val="00A07F59"/>
    <w:rsid w:val="00A14B6B"/>
    <w:rsid w:val="00A15DF4"/>
    <w:rsid w:val="00A223BF"/>
    <w:rsid w:val="00A54D43"/>
    <w:rsid w:val="00A57718"/>
    <w:rsid w:val="00A60D7D"/>
    <w:rsid w:val="00A90E43"/>
    <w:rsid w:val="00AA2301"/>
    <w:rsid w:val="00AA37E4"/>
    <w:rsid w:val="00AB4D74"/>
    <w:rsid w:val="00AB7D6B"/>
    <w:rsid w:val="00AC43E6"/>
    <w:rsid w:val="00AC57FC"/>
    <w:rsid w:val="00B003D7"/>
    <w:rsid w:val="00B00985"/>
    <w:rsid w:val="00B0198F"/>
    <w:rsid w:val="00B476A6"/>
    <w:rsid w:val="00B5398D"/>
    <w:rsid w:val="00B935C9"/>
    <w:rsid w:val="00BA3E31"/>
    <w:rsid w:val="00BB2591"/>
    <w:rsid w:val="00BB6D74"/>
    <w:rsid w:val="00BC51E7"/>
    <w:rsid w:val="00BC5795"/>
    <w:rsid w:val="00BD35E5"/>
    <w:rsid w:val="00BE0EB6"/>
    <w:rsid w:val="00BE4B01"/>
    <w:rsid w:val="00C04B96"/>
    <w:rsid w:val="00C12B74"/>
    <w:rsid w:val="00C20103"/>
    <w:rsid w:val="00C54D52"/>
    <w:rsid w:val="00C643C0"/>
    <w:rsid w:val="00C714EE"/>
    <w:rsid w:val="00C71EBA"/>
    <w:rsid w:val="00C806FE"/>
    <w:rsid w:val="00CB5228"/>
    <w:rsid w:val="00CC7630"/>
    <w:rsid w:val="00CE22CB"/>
    <w:rsid w:val="00CF646D"/>
    <w:rsid w:val="00D02846"/>
    <w:rsid w:val="00D2222D"/>
    <w:rsid w:val="00D22A87"/>
    <w:rsid w:val="00D27AE8"/>
    <w:rsid w:val="00D33714"/>
    <w:rsid w:val="00D35F0D"/>
    <w:rsid w:val="00D440E7"/>
    <w:rsid w:val="00D53957"/>
    <w:rsid w:val="00D54C3A"/>
    <w:rsid w:val="00D70286"/>
    <w:rsid w:val="00D938B5"/>
    <w:rsid w:val="00DA07AB"/>
    <w:rsid w:val="00DB3055"/>
    <w:rsid w:val="00DB37F9"/>
    <w:rsid w:val="00DD2257"/>
    <w:rsid w:val="00DD4A2D"/>
    <w:rsid w:val="00DD60BE"/>
    <w:rsid w:val="00DE0E1D"/>
    <w:rsid w:val="00DE3135"/>
    <w:rsid w:val="00E179A6"/>
    <w:rsid w:val="00E2056C"/>
    <w:rsid w:val="00E214A0"/>
    <w:rsid w:val="00E44A8F"/>
    <w:rsid w:val="00E77DC1"/>
    <w:rsid w:val="00E97738"/>
    <w:rsid w:val="00EA1BC2"/>
    <w:rsid w:val="00EA7DCA"/>
    <w:rsid w:val="00EB127C"/>
    <w:rsid w:val="00EC7887"/>
    <w:rsid w:val="00ED4520"/>
    <w:rsid w:val="00ED5F3E"/>
    <w:rsid w:val="00ED79D7"/>
    <w:rsid w:val="00ED7CC3"/>
    <w:rsid w:val="00F00CA2"/>
    <w:rsid w:val="00F018EE"/>
    <w:rsid w:val="00F25CBA"/>
    <w:rsid w:val="00F471D2"/>
    <w:rsid w:val="00F721CA"/>
    <w:rsid w:val="00F81D6B"/>
    <w:rsid w:val="00FA62C3"/>
    <w:rsid w:val="00FC20C7"/>
    <w:rsid w:val="00FC41CF"/>
    <w:rsid w:val="00FD558F"/>
    <w:rsid w:val="00FF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B1512B"/>
  <w15:docId w15:val="{C413B703-65F9-4AAF-A669-7F7A56C15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3E2A"/>
    <w:rPr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8F4D1A"/>
    <w:pPr>
      <w:keepNext/>
      <w:keepLines/>
      <w:numPr>
        <w:numId w:val="19"/>
      </w:numPr>
      <w:spacing w:before="24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F646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644A1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644A1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Cs/>
      <w:color w:val="4F81BD" w:themeColor="accent1"/>
    </w:rPr>
  </w:style>
  <w:style w:type="paragraph" w:styleId="Titre5">
    <w:name w:val="heading 5"/>
    <w:aliases w:val="Contexte"/>
    <w:basedOn w:val="Normal"/>
    <w:next w:val="Normal"/>
    <w:link w:val="Titre5Car"/>
    <w:uiPriority w:val="9"/>
    <w:unhideWhenUsed/>
    <w:qFormat/>
    <w:rsid w:val="00443E15"/>
    <w:pPr>
      <w:keepNext/>
      <w:keepLines/>
      <w:outlineLvl w:val="4"/>
    </w:pPr>
    <w:rPr>
      <w:rFonts w:ascii="Calibri" w:eastAsiaTheme="majorEastAsia" w:hAnsi="Calibri" w:cstheme="majorBidi"/>
      <w:color w:val="243F60" w:themeColor="accent1" w:themeShade="7F"/>
      <w:sz w:val="28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CF646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CF646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F646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F646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F4D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fr-FR"/>
    </w:rPr>
  </w:style>
  <w:style w:type="paragraph" w:styleId="Sansinterligne">
    <w:name w:val="No Spacing"/>
    <w:link w:val="SansinterligneCar"/>
    <w:uiPriority w:val="1"/>
    <w:qFormat/>
    <w:rsid w:val="00CF646D"/>
  </w:style>
  <w:style w:type="character" w:customStyle="1" w:styleId="Titre2Car">
    <w:name w:val="Titre 2 Car"/>
    <w:basedOn w:val="Policepardfaut"/>
    <w:link w:val="Titre2"/>
    <w:uiPriority w:val="9"/>
    <w:rsid w:val="00CF64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644A1B"/>
    <w:rPr>
      <w:rFonts w:asciiTheme="majorHAnsi" w:eastAsiaTheme="majorEastAsia" w:hAnsiTheme="majorHAnsi" w:cstheme="majorBidi"/>
      <w:b/>
      <w:bCs/>
      <w:color w:val="4F81BD" w:themeColor="accent1"/>
      <w:sz w:val="24"/>
      <w:lang w:val="fr-FR"/>
    </w:rPr>
  </w:style>
  <w:style w:type="paragraph" w:styleId="Paragraphedeliste">
    <w:name w:val="List Paragraph"/>
    <w:basedOn w:val="Normal"/>
    <w:link w:val="ParagraphedelisteCar"/>
    <w:uiPriority w:val="34"/>
    <w:qFormat/>
    <w:rsid w:val="00CF646D"/>
    <w:pPr>
      <w:ind w:left="720"/>
      <w:contextualSpacing/>
    </w:pPr>
  </w:style>
  <w:style w:type="character" w:customStyle="1" w:styleId="Titre4Car">
    <w:name w:val="Titre 4 Car"/>
    <w:basedOn w:val="Policepardfaut"/>
    <w:link w:val="Titre4"/>
    <w:uiPriority w:val="9"/>
    <w:rsid w:val="00644A1B"/>
    <w:rPr>
      <w:rFonts w:asciiTheme="majorHAnsi" w:eastAsiaTheme="majorEastAsia" w:hAnsiTheme="majorHAnsi" w:cstheme="majorBidi"/>
      <w:b/>
      <w:bCs/>
      <w:iCs/>
      <w:color w:val="4F81BD" w:themeColor="accent1"/>
      <w:sz w:val="24"/>
      <w:lang w:val="fr-FR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693B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693B11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661449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661449"/>
    <w:rPr>
      <w:rFonts w:ascii="Tahoma" w:hAnsi="Tahoma" w:cs="Tahoma"/>
      <w:sz w:val="16"/>
      <w:szCs w:val="16"/>
    </w:rPr>
  </w:style>
  <w:style w:type="character" w:customStyle="1" w:styleId="Titre5Car">
    <w:name w:val="Titre 5 Car"/>
    <w:aliases w:val="Contexte Car"/>
    <w:basedOn w:val="Policepardfaut"/>
    <w:link w:val="Titre5"/>
    <w:uiPriority w:val="9"/>
    <w:rsid w:val="00443E15"/>
    <w:rPr>
      <w:rFonts w:ascii="Calibri" w:eastAsiaTheme="majorEastAsia" w:hAnsi="Calibri" w:cstheme="majorBidi"/>
      <w:color w:val="243F60" w:themeColor="accent1" w:themeShade="7F"/>
      <w:sz w:val="28"/>
    </w:rPr>
  </w:style>
  <w:style w:type="character" w:customStyle="1" w:styleId="Titre6Car">
    <w:name w:val="Titre 6 Car"/>
    <w:basedOn w:val="Policepardfaut"/>
    <w:link w:val="Titre6"/>
    <w:uiPriority w:val="9"/>
    <w:rsid w:val="00CF646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rsid w:val="00CF646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rsid w:val="00CF646D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rsid w:val="00CF646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CF646D"/>
    <w:rPr>
      <w:b/>
      <w:bCs/>
      <w:color w:val="4F81BD" w:themeColor="accent1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CB5228"/>
    <w:pPr>
      <w:pBdr>
        <w:bottom w:val="single" w:sz="8" w:space="4" w:color="4F81BD" w:themeColor="accent1"/>
      </w:pBdr>
      <w:spacing w:after="300"/>
      <w:contextualSpacing/>
    </w:pPr>
    <w:rPr>
      <w:rFonts w:ascii="Calibri" w:eastAsiaTheme="majorEastAsia" w:hAnsi="Calibr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CB5228"/>
    <w:rPr>
      <w:rFonts w:ascii="Calibri" w:eastAsiaTheme="majorEastAsia" w:hAnsi="Calibr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F646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CF646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lev">
    <w:name w:val="Strong"/>
    <w:basedOn w:val="Policepardfaut"/>
    <w:uiPriority w:val="22"/>
    <w:qFormat/>
    <w:rsid w:val="00CF646D"/>
    <w:rPr>
      <w:b/>
      <w:bCs/>
      <w:lang w:val="fr-FR"/>
    </w:rPr>
  </w:style>
  <w:style w:type="character" w:styleId="Accentuation">
    <w:name w:val="Emphasis"/>
    <w:basedOn w:val="Policepardfaut"/>
    <w:uiPriority w:val="20"/>
    <w:qFormat/>
    <w:rsid w:val="00CF646D"/>
    <w:rPr>
      <w:i/>
      <w:iCs/>
    </w:rPr>
  </w:style>
  <w:style w:type="character" w:customStyle="1" w:styleId="SansinterligneCar">
    <w:name w:val="Sans interligne Car"/>
    <w:basedOn w:val="Policepardfaut"/>
    <w:link w:val="Sansinterligne"/>
    <w:uiPriority w:val="1"/>
    <w:rsid w:val="00CF646D"/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CF646D"/>
  </w:style>
  <w:style w:type="paragraph" w:styleId="Citation">
    <w:name w:val="Quote"/>
    <w:basedOn w:val="Normal"/>
    <w:next w:val="Normal"/>
    <w:link w:val="CitationCar"/>
    <w:uiPriority w:val="29"/>
    <w:qFormat/>
    <w:rsid w:val="00CF646D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CF646D"/>
    <w:rPr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F646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F646D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CF646D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CF646D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CF646D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CF646D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CF646D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CF646D"/>
    <w:pPr>
      <w:numPr>
        <w:numId w:val="0"/>
      </w:numPr>
      <w:outlineLvl w:val="9"/>
    </w:pPr>
  </w:style>
  <w:style w:type="paragraph" w:customStyle="1" w:styleId="Question">
    <w:name w:val="Question"/>
    <w:basedOn w:val="Sansinterligne"/>
    <w:next w:val="Sansinterligne"/>
    <w:link w:val="QuestionCar"/>
    <w:qFormat/>
    <w:rsid w:val="00532B53"/>
    <w:pPr>
      <w:numPr>
        <w:numId w:val="10"/>
      </w:numPr>
      <w:suppressAutoHyphens/>
      <w:ind w:left="1701" w:hanging="1701"/>
    </w:pPr>
    <w:rPr>
      <w:rFonts w:ascii="Calibri" w:hAnsi="Calibri"/>
      <w:b/>
      <w:sz w:val="28"/>
    </w:rPr>
  </w:style>
  <w:style w:type="character" w:customStyle="1" w:styleId="QuestionCar">
    <w:name w:val="Question Car"/>
    <w:basedOn w:val="SansinterligneCar"/>
    <w:link w:val="Question"/>
    <w:rsid w:val="00532B53"/>
    <w:rPr>
      <w:rFonts w:ascii="Calibri" w:hAnsi="Calibri"/>
      <w:b/>
      <w:sz w:val="28"/>
    </w:rPr>
  </w:style>
  <w:style w:type="paragraph" w:customStyle="1" w:styleId="Etape">
    <w:name w:val="Etape"/>
    <w:basedOn w:val="Sansinterligne"/>
    <w:link w:val="EtapeCar"/>
    <w:qFormat/>
    <w:rsid w:val="003C22E0"/>
    <w:pPr>
      <w:pBdr>
        <w:bottom w:val="double" w:sz="4" w:space="1" w:color="auto"/>
      </w:pBdr>
    </w:pPr>
    <w:rPr>
      <w:rFonts w:ascii="Calibri" w:hAnsi="Calibri"/>
      <w:b/>
      <w:sz w:val="28"/>
    </w:rPr>
  </w:style>
  <w:style w:type="character" w:customStyle="1" w:styleId="EtapeCar">
    <w:name w:val="Etape Car"/>
    <w:basedOn w:val="SansinterligneCar"/>
    <w:link w:val="Etape"/>
    <w:rsid w:val="003C22E0"/>
    <w:rPr>
      <w:rFonts w:ascii="Calibri" w:hAnsi="Calibri"/>
      <w:b/>
      <w:sz w:val="28"/>
    </w:rPr>
  </w:style>
  <w:style w:type="paragraph" w:customStyle="1" w:styleId="BlocdeCode">
    <w:name w:val="Bloc de Code"/>
    <w:basedOn w:val="Normal"/>
    <w:link w:val="BlocdeCodeCar"/>
    <w:qFormat/>
    <w:rsid w:val="00CF646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FF"/>
    </w:pPr>
    <w:rPr>
      <w:rFonts w:ascii="Courier New" w:hAnsi="Courier New" w:cs="Courier New"/>
      <w:noProof/>
      <w:sz w:val="20"/>
      <w:szCs w:val="20"/>
    </w:rPr>
  </w:style>
  <w:style w:type="character" w:customStyle="1" w:styleId="BlocdeCodeCar">
    <w:name w:val="Bloc de Code Car"/>
    <w:basedOn w:val="Policepardfaut"/>
    <w:link w:val="BlocdeCode"/>
    <w:rsid w:val="00CF646D"/>
    <w:rPr>
      <w:rFonts w:ascii="Courier New" w:hAnsi="Courier New" w:cs="Courier New"/>
      <w:noProof/>
      <w:sz w:val="20"/>
      <w:szCs w:val="20"/>
      <w:shd w:val="clear" w:color="auto" w:fill="FFFFFF"/>
      <w:lang w:val="fr-FR"/>
    </w:rPr>
  </w:style>
  <w:style w:type="paragraph" w:customStyle="1" w:styleId="Cocher">
    <w:name w:val="Cocher"/>
    <w:basedOn w:val="Paragraphedeliste"/>
    <w:link w:val="CocherCar"/>
    <w:qFormat/>
    <w:rsid w:val="00CF646D"/>
    <w:pPr>
      <w:numPr>
        <w:numId w:val="11"/>
      </w:numPr>
    </w:pPr>
    <w:rPr>
      <w:lang w:eastAsia="fr-FR"/>
    </w:rPr>
  </w:style>
  <w:style w:type="character" w:customStyle="1" w:styleId="CocherCar">
    <w:name w:val="Cocher Car"/>
    <w:basedOn w:val="ParagraphedelisteCar"/>
    <w:link w:val="Cocher"/>
    <w:locked/>
    <w:rsid w:val="00CF646D"/>
    <w:rPr>
      <w:lang w:val="fr-FR" w:eastAsia="fr-FR" w:bidi="ar-SA"/>
    </w:rPr>
  </w:style>
  <w:style w:type="paragraph" w:customStyle="1" w:styleId="Information">
    <w:name w:val="Information"/>
    <w:basedOn w:val="Normal"/>
    <w:link w:val="InformationCar"/>
    <w:qFormat/>
    <w:rsid w:val="00CF646D"/>
    <w:pPr>
      <w:numPr>
        <w:numId w:val="12"/>
      </w:numPr>
    </w:pPr>
  </w:style>
  <w:style w:type="character" w:customStyle="1" w:styleId="InformationCar">
    <w:name w:val="Information Car"/>
    <w:basedOn w:val="ParagraphedelisteCar"/>
    <w:link w:val="Information"/>
    <w:rsid w:val="00C643C0"/>
    <w:rPr>
      <w:sz w:val="24"/>
      <w:lang w:val="fr-FR"/>
    </w:rPr>
  </w:style>
  <w:style w:type="paragraph" w:customStyle="1" w:styleId="TitreNumerot">
    <w:name w:val="Titre Numeroté"/>
    <w:basedOn w:val="Normal"/>
    <w:next w:val="Normal"/>
    <w:link w:val="TitreNumerotCar"/>
    <w:qFormat/>
    <w:rsid w:val="00CF646D"/>
    <w:pPr>
      <w:numPr>
        <w:numId w:val="13"/>
      </w:numPr>
    </w:pPr>
    <w:rPr>
      <w:b/>
    </w:rPr>
  </w:style>
  <w:style w:type="character" w:customStyle="1" w:styleId="TitreNumerotCar">
    <w:name w:val="Titre Numeroté Car"/>
    <w:basedOn w:val="ParagraphedelisteCar"/>
    <w:link w:val="TitreNumerot"/>
    <w:rsid w:val="00CF646D"/>
    <w:rPr>
      <w:b/>
    </w:rPr>
  </w:style>
  <w:style w:type="paragraph" w:customStyle="1" w:styleId="Avertissement">
    <w:name w:val="Avertissement"/>
    <w:basedOn w:val="Normal"/>
    <w:next w:val="Normal"/>
    <w:link w:val="AvertissementCar"/>
    <w:qFormat/>
    <w:rsid w:val="000D0E78"/>
    <w:pPr>
      <w:widowControl w:val="0"/>
      <w:numPr>
        <w:numId w:val="14"/>
      </w:numPr>
    </w:pPr>
    <w:rPr>
      <w:b/>
    </w:rPr>
  </w:style>
  <w:style w:type="character" w:customStyle="1" w:styleId="AvertissementCar">
    <w:name w:val="Avertissement Car"/>
    <w:basedOn w:val="ParagraphedelisteCar"/>
    <w:link w:val="Avertissement"/>
    <w:rsid w:val="000D0E78"/>
    <w:rPr>
      <w:b/>
      <w:sz w:val="24"/>
      <w:lang w:val="fr-FR"/>
    </w:rPr>
  </w:style>
  <w:style w:type="paragraph" w:customStyle="1" w:styleId="Exercice">
    <w:name w:val="Exercice"/>
    <w:basedOn w:val="Titre3"/>
    <w:next w:val="Normal"/>
    <w:link w:val="ExerciceCar"/>
    <w:qFormat/>
    <w:rsid w:val="003B6C85"/>
    <w:pPr>
      <w:numPr>
        <w:numId w:val="15"/>
      </w:numPr>
      <w:pBdr>
        <w:bottom w:val="single" w:sz="4" w:space="1" w:color="auto"/>
      </w:pBdr>
      <w:ind w:left="2268" w:hanging="1701"/>
    </w:pPr>
    <w:rPr>
      <w:sz w:val="28"/>
    </w:rPr>
  </w:style>
  <w:style w:type="character" w:customStyle="1" w:styleId="ExerciceCar">
    <w:name w:val="Exercice Car"/>
    <w:basedOn w:val="Titre3Car"/>
    <w:link w:val="Exercice"/>
    <w:rsid w:val="003B6C85"/>
    <w:rPr>
      <w:rFonts w:asciiTheme="majorHAnsi" w:eastAsiaTheme="majorEastAsia" w:hAnsiTheme="majorHAnsi" w:cstheme="majorBidi"/>
      <w:b/>
      <w:bCs/>
      <w:color w:val="4F81BD" w:themeColor="accent1"/>
      <w:sz w:val="28"/>
      <w:lang w:val="fr-FR"/>
    </w:rPr>
  </w:style>
  <w:style w:type="paragraph" w:styleId="En-tte">
    <w:name w:val="header"/>
    <w:basedOn w:val="Normal"/>
    <w:link w:val="En-tteCar"/>
    <w:uiPriority w:val="99"/>
    <w:unhideWhenUsed/>
    <w:rsid w:val="00AB4D7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B4D74"/>
  </w:style>
  <w:style w:type="paragraph" w:styleId="Pieddepage">
    <w:name w:val="footer"/>
    <w:basedOn w:val="Normal"/>
    <w:link w:val="PieddepageCar"/>
    <w:uiPriority w:val="99"/>
    <w:unhideWhenUsed/>
    <w:rsid w:val="00AB4D7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B4D74"/>
  </w:style>
  <w:style w:type="paragraph" w:customStyle="1" w:styleId="FichierInclu">
    <w:name w:val="Fichier Inclu"/>
    <w:basedOn w:val="Paragraphedeliste"/>
    <w:link w:val="FichierIncluCar"/>
    <w:qFormat/>
    <w:rsid w:val="00796EE9"/>
    <w:pPr>
      <w:numPr>
        <w:numId w:val="17"/>
      </w:numPr>
    </w:pPr>
  </w:style>
  <w:style w:type="character" w:customStyle="1" w:styleId="FichierIncluCar">
    <w:name w:val="Fichier Inclu Car"/>
    <w:basedOn w:val="ParagraphedelisteCar"/>
    <w:link w:val="FichierInclu"/>
    <w:rsid w:val="00796EE9"/>
    <w:rPr>
      <w:sz w:val="24"/>
      <w:lang w:val="fr-FR"/>
    </w:rPr>
  </w:style>
  <w:style w:type="paragraph" w:customStyle="1" w:styleId="CadreTitre">
    <w:name w:val="Cadre Titre"/>
    <w:basedOn w:val="Normal"/>
    <w:link w:val="CadreTitreCar"/>
    <w:qFormat/>
    <w:rsid w:val="008861FE"/>
    <w:pPr>
      <w:numPr>
        <w:numId w:val="18"/>
      </w:numPr>
      <w:pBdr>
        <w:top w:val="double" w:sz="4" w:space="6" w:color="auto"/>
        <w:left w:val="double" w:sz="4" w:space="4" w:color="auto"/>
        <w:bottom w:val="double" w:sz="4" w:space="6" w:color="auto"/>
        <w:right w:val="double" w:sz="4" w:space="4" w:color="auto"/>
      </w:pBdr>
      <w:ind w:right="1134"/>
    </w:pPr>
    <w:rPr>
      <w:b/>
    </w:rPr>
  </w:style>
  <w:style w:type="character" w:customStyle="1" w:styleId="CadreTitreCar">
    <w:name w:val="Cadre Titre Car"/>
    <w:basedOn w:val="Policepardfaut"/>
    <w:link w:val="CadreTitre"/>
    <w:rsid w:val="008861FE"/>
    <w:rPr>
      <w:b/>
      <w:sz w:val="24"/>
      <w:lang w:val="fr-FR"/>
    </w:rPr>
  </w:style>
  <w:style w:type="character" w:styleId="Numrodeligne">
    <w:name w:val="line number"/>
    <w:basedOn w:val="Policepardfaut"/>
    <w:uiPriority w:val="99"/>
    <w:semiHidden/>
    <w:unhideWhenUsed/>
    <w:rsid w:val="00EA7DCA"/>
  </w:style>
  <w:style w:type="character" w:styleId="Textedelespacerserv">
    <w:name w:val="Placeholder Text"/>
    <w:basedOn w:val="Policepardfaut"/>
    <w:uiPriority w:val="99"/>
    <w:semiHidden/>
    <w:rsid w:val="000C0DBF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C0DB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C0DB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FC41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AA23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47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27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75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33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52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8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UPMICRO\GenDocx\Modele\Travaux%20Pratiqu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6F5F072CCD2438D9DB4EC801ACC96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4D9420-92A7-432D-BA17-776C5412EE5F}"/>
      </w:docPartPr>
      <w:docPartBody>
        <w:p w:rsidR="00CB5E02" w:rsidRDefault="00F54EA0" w:rsidP="00F54EA0">
          <w:pPr>
            <w:pStyle w:val="16F5F072CCD2438D9DB4EC801ACC96BE1"/>
          </w:pPr>
          <w:r w:rsidRPr="00C67054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A8624960EB3549E3B74C21F819CEE76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EBD3608-885D-4AD1-9A1D-C4137DC57B52}"/>
      </w:docPartPr>
      <w:docPartBody>
        <w:p w:rsidR="00CB5E02" w:rsidRDefault="00F54EA0" w:rsidP="00F54EA0">
          <w:pPr>
            <w:pStyle w:val="A8624960EB3549E3B74C21F819CEE7661"/>
          </w:pPr>
          <w:r w:rsidRPr="00C67054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36199B671C4D4FB99BB532F7802AC5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578AE88-9297-4FD6-B4A6-C874706BA028}"/>
      </w:docPartPr>
      <w:docPartBody>
        <w:p w:rsidR="00890334" w:rsidRDefault="00F54EA0" w:rsidP="00F54EA0">
          <w:pPr>
            <w:pStyle w:val="36199B671C4D4FB99BB532F7802AC539"/>
          </w:pPr>
          <w:r>
            <w:rPr>
              <w:rStyle w:val="Textedelespacerserv"/>
              <w:rFonts w:ascii="Tahoma" w:hAnsi="Tahoma" w:cs="Tahoma"/>
              <w:b/>
              <w:sz w:val="28"/>
              <w:szCs w:val="28"/>
            </w:rPr>
            <w:t>Cliquez ici pour taper du texte.</w:t>
          </w:r>
        </w:p>
      </w:docPartBody>
    </w:docPart>
    <w:docPart>
      <w:docPartPr>
        <w:name w:val="82705742582140E7BC3E4D1EEE2B1F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8123A9-6874-4745-9638-4525F3DA69CD}"/>
      </w:docPartPr>
      <w:docPartBody>
        <w:p w:rsidR="00890334" w:rsidRDefault="00F54EA0" w:rsidP="00F54EA0">
          <w:pPr>
            <w:pStyle w:val="82705742582140E7BC3E4D1EEE2B1FFD"/>
          </w:pPr>
          <w:r>
            <w:rPr>
              <w:rStyle w:val="Textedelespacerserv"/>
              <w:rFonts w:ascii="Tahoma" w:hAnsi="Tahoma" w:cs="Tahoma"/>
              <w:b/>
              <w:sz w:val="28"/>
              <w:szCs w:val="28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0E6"/>
    <w:rsid w:val="00145C54"/>
    <w:rsid w:val="00165CBF"/>
    <w:rsid w:val="002B441A"/>
    <w:rsid w:val="00306468"/>
    <w:rsid w:val="003A2DD0"/>
    <w:rsid w:val="003D4C1B"/>
    <w:rsid w:val="003D6F37"/>
    <w:rsid w:val="0040385C"/>
    <w:rsid w:val="00440F7D"/>
    <w:rsid w:val="00473536"/>
    <w:rsid w:val="004A4285"/>
    <w:rsid w:val="00575CCE"/>
    <w:rsid w:val="0069699C"/>
    <w:rsid w:val="006E2240"/>
    <w:rsid w:val="00890334"/>
    <w:rsid w:val="00897D68"/>
    <w:rsid w:val="008A190C"/>
    <w:rsid w:val="008C672B"/>
    <w:rsid w:val="008D1683"/>
    <w:rsid w:val="009045EC"/>
    <w:rsid w:val="009316D2"/>
    <w:rsid w:val="00981A85"/>
    <w:rsid w:val="009911FB"/>
    <w:rsid w:val="009B4233"/>
    <w:rsid w:val="00A36159"/>
    <w:rsid w:val="00A80D3D"/>
    <w:rsid w:val="00A830E6"/>
    <w:rsid w:val="00AF6C60"/>
    <w:rsid w:val="00BB03E9"/>
    <w:rsid w:val="00C51264"/>
    <w:rsid w:val="00CA12D6"/>
    <w:rsid w:val="00CB5E02"/>
    <w:rsid w:val="00D17E42"/>
    <w:rsid w:val="00D900E1"/>
    <w:rsid w:val="00DB3A5C"/>
    <w:rsid w:val="00E16B37"/>
    <w:rsid w:val="00E42364"/>
    <w:rsid w:val="00EF0FC6"/>
    <w:rsid w:val="00F54EA0"/>
    <w:rsid w:val="00F77CC1"/>
    <w:rsid w:val="00F90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30E6"/>
    <w:rPr>
      <w:rFonts w:cs="Times New Roman"/>
      <w:sz w:val="3276"/>
      <w:szCs w:val="327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54EA0"/>
    <w:rPr>
      <w:color w:val="808080"/>
    </w:rPr>
  </w:style>
  <w:style w:type="paragraph" w:customStyle="1" w:styleId="2D7AA75F2B0A4A3C8422B05ED8ABD9DB">
    <w:name w:val="2D7AA75F2B0A4A3C8422B05ED8ABD9DB"/>
    <w:rsid w:val="008C672B"/>
  </w:style>
  <w:style w:type="paragraph" w:customStyle="1" w:styleId="26EA2C19E6ED4CADB5A814E03404A53A">
    <w:name w:val="26EA2C19E6ED4CADB5A814E03404A53A"/>
    <w:rsid w:val="008C672B"/>
  </w:style>
  <w:style w:type="paragraph" w:customStyle="1" w:styleId="6FE0413CA0E1403DAC948F642594A74B">
    <w:name w:val="6FE0413CA0E1403DAC948F642594A74B"/>
    <w:rsid w:val="009B4233"/>
  </w:style>
  <w:style w:type="paragraph" w:customStyle="1" w:styleId="2D7AA75F2B0A4A3C8422B05ED8ABD9DB1">
    <w:name w:val="2D7AA75F2B0A4A3C8422B05ED8ABD9DB1"/>
    <w:rsid w:val="00306468"/>
    <w:pPr>
      <w:tabs>
        <w:tab w:val="center" w:pos="4536"/>
        <w:tab w:val="right" w:pos="9072"/>
      </w:tabs>
      <w:spacing w:after="0" w:line="240" w:lineRule="auto"/>
    </w:pPr>
    <w:rPr>
      <w:sz w:val="24"/>
      <w:lang w:eastAsia="en-US"/>
    </w:rPr>
  </w:style>
  <w:style w:type="paragraph" w:customStyle="1" w:styleId="16F5F072CCD2438D9DB4EC801ACC96BE">
    <w:name w:val="16F5F072CCD2438D9DB4EC801ACC96BE"/>
    <w:rsid w:val="00306468"/>
    <w:pPr>
      <w:tabs>
        <w:tab w:val="center" w:pos="4536"/>
        <w:tab w:val="right" w:pos="9072"/>
      </w:tabs>
      <w:spacing w:after="0" w:line="240" w:lineRule="auto"/>
    </w:pPr>
    <w:rPr>
      <w:sz w:val="24"/>
      <w:lang w:eastAsia="en-US"/>
    </w:rPr>
  </w:style>
  <w:style w:type="paragraph" w:customStyle="1" w:styleId="A8624960EB3549E3B74C21F819CEE766">
    <w:name w:val="A8624960EB3549E3B74C21F819CEE766"/>
    <w:rsid w:val="00306468"/>
    <w:pPr>
      <w:tabs>
        <w:tab w:val="center" w:pos="4536"/>
        <w:tab w:val="right" w:pos="9072"/>
      </w:tabs>
      <w:spacing w:after="0" w:line="240" w:lineRule="auto"/>
    </w:pPr>
    <w:rPr>
      <w:sz w:val="24"/>
      <w:lang w:eastAsia="en-US"/>
    </w:rPr>
  </w:style>
  <w:style w:type="paragraph" w:customStyle="1" w:styleId="36199B671C4D4FB99BB532F7802AC539">
    <w:name w:val="36199B671C4D4FB99BB532F7802AC539"/>
    <w:rsid w:val="00F54EA0"/>
    <w:pPr>
      <w:tabs>
        <w:tab w:val="center" w:pos="4536"/>
        <w:tab w:val="right" w:pos="9072"/>
      </w:tabs>
      <w:spacing w:after="0" w:line="240" w:lineRule="auto"/>
    </w:pPr>
    <w:rPr>
      <w:sz w:val="24"/>
      <w:lang w:eastAsia="en-US"/>
    </w:rPr>
  </w:style>
  <w:style w:type="paragraph" w:customStyle="1" w:styleId="82705742582140E7BC3E4D1EEE2B1FFD">
    <w:name w:val="82705742582140E7BC3E4D1EEE2B1FFD"/>
    <w:rsid w:val="00F54EA0"/>
    <w:pPr>
      <w:tabs>
        <w:tab w:val="center" w:pos="4536"/>
        <w:tab w:val="right" w:pos="9072"/>
      </w:tabs>
      <w:spacing w:after="0" w:line="240" w:lineRule="auto"/>
    </w:pPr>
    <w:rPr>
      <w:sz w:val="24"/>
      <w:lang w:eastAsia="en-US"/>
    </w:rPr>
  </w:style>
  <w:style w:type="paragraph" w:customStyle="1" w:styleId="16F5F072CCD2438D9DB4EC801ACC96BE1">
    <w:name w:val="16F5F072CCD2438D9DB4EC801ACC96BE1"/>
    <w:rsid w:val="00F54EA0"/>
    <w:pPr>
      <w:tabs>
        <w:tab w:val="center" w:pos="4536"/>
        <w:tab w:val="right" w:pos="9072"/>
      </w:tabs>
      <w:spacing w:after="0" w:line="240" w:lineRule="auto"/>
    </w:pPr>
    <w:rPr>
      <w:sz w:val="24"/>
      <w:lang w:eastAsia="en-US"/>
    </w:rPr>
  </w:style>
  <w:style w:type="paragraph" w:customStyle="1" w:styleId="A8624960EB3549E3B74C21F819CEE7661">
    <w:name w:val="A8624960EB3549E3B74C21F819CEE7661"/>
    <w:rsid w:val="00F54EA0"/>
    <w:pPr>
      <w:tabs>
        <w:tab w:val="center" w:pos="4536"/>
        <w:tab w:val="right" w:pos="9072"/>
      </w:tabs>
      <w:spacing w:after="0" w:line="240" w:lineRule="auto"/>
    </w:pPr>
    <w:rPr>
      <w:sz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97C01F6ED5A64AB6658834DB7F63E9" ma:contentTypeVersion="5" ma:contentTypeDescription="Crée un document." ma:contentTypeScope="" ma:versionID="61d0ce14a6ea20458fdafc6e478eed4e">
  <xsd:schema xmlns:xsd="http://www.w3.org/2001/XMLSchema" xmlns:xs="http://www.w3.org/2001/XMLSchema" xmlns:p="http://schemas.microsoft.com/office/2006/metadata/properties" xmlns:ns2="bb6e3c59-fd9d-462c-8c98-728c41bfe49a" targetNamespace="http://schemas.microsoft.com/office/2006/metadata/properties" ma:root="true" ma:fieldsID="adebe1b3a8dfb877912d64ea26661dc7" ns2:_="">
    <xsd:import namespace="bb6e3c59-fd9d-462c-8c98-728c41bfe4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e3c59-fd9d-462c-8c98-728c41bfe4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44DD44-40E6-4E33-83E7-C717554B9D9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5309837-FA50-4668-8129-413678C456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190967-67F2-4544-9C53-042575BF9A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6e3c59-fd9d-462c-8c98-728c41bfe4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Travaux Pratiques.dotx</Template>
  <TotalTime>1</TotalTime>
  <Pages>2</Pages>
  <Words>66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 de données et serveur SQL</dc:title>
  <dc:creator>sleenhardt</dc:creator>
  <dc:description>Créer et tester un serveur SQL Azure</dc:description>
  <cp:lastModifiedBy>Gilles</cp:lastModifiedBy>
  <cp:revision>2</cp:revision>
  <dcterms:created xsi:type="dcterms:W3CDTF">2019-06-18T09:37:00Z</dcterms:created>
  <dcterms:modified xsi:type="dcterms:W3CDTF">2019-06-18T09:37:00Z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0x010100A097C01F6ED5A64AB6658834DB7F63E9</vt:lpwstr>
  </property>
</Properties>
</file>