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228" w:rsidRDefault="00DE06FD" w:rsidP="00CB5228">
      <w:pPr>
        <w:pStyle w:val="Titre"/>
      </w:pPr>
      <w:r>
        <w:t>TP7 – Gestion des droits avec RBAC</w:t>
      </w:r>
    </w:p>
    <w:p w:rsidR="001A08F0" w:rsidRDefault="00DE06FD" w:rsidP="00DE06FD">
      <w:pPr>
        <w:pStyle w:val="Titre5"/>
      </w:pPr>
      <w:r>
        <w:t xml:space="preserve">Déplacer tout ou partie de l’infrastructure IT de </w:t>
      </w:r>
      <w:proofErr w:type="spellStart"/>
      <w:r>
        <w:t>KoolVoyage</w:t>
      </w:r>
      <w:proofErr w:type="spellEnd"/>
      <w:r>
        <w:t xml:space="preserve"> dans le cloud nécessite d’affecter des administrateurs ou des gestionnaires à ces ressources.</w:t>
      </w:r>
    </w:p>
    <w:p w:rsidR="00DE06FD" w:rsidRDefault="00DE06FD" w:rsidP="00DE06FD">
      <w:pPr>
        <w:pStyle w:val="Exercice"/>
      </w:pPr>
      <w:r>
        <w:t>Donnez des droits à votre voisin ou voisine sur votre groupe de ressources</w:t>
      </w:r>
    </w:p>
    <w:p w:rsidR="00DE06FD" w:rsidRDefault="00DE06FD" w:rsidP="00DE06FD">
      <w:pPr>
        <w:pStyle w:val="Question"/>
      </w:pPr>
      <w:r>
        <w:t> Peut-il ou elle créer de nouvelles ressources ?</w:t>
      </w:r>
    </w:p>
    <w:p w:rsidR="00DE06FD" w:rsidRPr="00DE06FD" w:rsidRDefault="00DE06FD" w:rsidP="00DE06FD">
      <w:pPr>
        <w:pStyle w:val="Question"/>
      </w:pPr>
      <w:r>
        <w:t> Que peut-il ou elle faire ?</w:t>
      </w:r>
      <w:bookmarkStart w:id="0" w:name="_GoBack"/>
      <w:bookmarkEnd w:id="0"/>
    </w:p>
    <w:p w:rsidR="006D566C" w:rsidRDefault="006D566C">
      <w:r>
        <w:br w:type="page"/>
      </w:r>
    </w:p>
    <w:p w:rsidR="00694FDF" w:rsidRPr="00A60D7D" w:rsidRDefault="00694FDF" w:rsidP="00694FDF"/>
    <w:sectPr w:rsidR="00694FDF" w:rsidRPr="00A60D7D" w:rsidSect="002404A4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567" w:right="340" w:bottom="1701" w:left="340" w:header="284" w:footer="34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C6B" w:rsidRDefault="00CF5C6B" w:rsidP="00AB4D74">
      <w:r>
        <w:separator/>
      </w:r>
    </w:p>
  </w:endnote>
  <w:endnote w:type="continuationSeparator" w:id="0">
    <w:p w:rsidR="00CF5C6B" w:rsidRDefault="00CF5C6B" w:rsidP="00AB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06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9072"/>
    </w:tblGrid>
    <w:tr w:rsidR="00FF6414" w:rsidTr="00747014">
      <w:tc>
        <w:tcPr>
          <w:tcW w:w="1134" w:type="dxa"/>
        </w:tcPr>
        <w:p w:rsidR="00FF6414" w:rsidRDefault="00D2222D" w:rsidP="00E47848">
          <w:pPr>
            <w:pStyle w:val="Pieddepage"/>
          </w:pPr>
          <w:r w:rsidRPr="00C54D52">
            <w:rPr>
              <w:b/>
              <w:sz w:val="28"/>
              <w:szCs w:val="28"/>
            </w:rPr>
            <w:fldChar w:fldCharType="begin"/>
          </w:r>
          <w:r w:rsidRPr="00C54D52">
            <w:rPr>
              <w:b/>
              <w:sz w:val="28"/>
              <w:szCs w:val="28"/>
            </w:rPr>
            <w:instrText>PAGE   \* MERGEFORMAT</w:instrText>
          </w:r>
          <w:r w:rsidRPr="00C54D52">
            <w:rPr>
              <w:b/>
              <w:sz w:val="28"/>
              <w:szCs w:val="28"/>
            </w:rPr>
            <w:fldChar w:fldCharType="separate"/>
          </w:r>
          <w:r w:rsidR="003C22E0">
            <w:rPr>
              <w:b/>
              <w:noProof/>
              <w:sz w:val="28"/>
              <w:szCs w:val="28"/>
            </w:rPr>
            <w:t>2</w:t>
          </w:r>
          <w:r w:rsidRPr="00C54D52">
            <w:rPr>
              <w:b/>
              <w:sz w:val="28"/>
              <w:szCs w:val="28"/>
            </w:rPr>
            <w:fldChar w:fldCharType="end"/>
          </w:r>
        </w:p>
      </w:tc>
      <w:tc>
        <w:tcPr>
          <w:tcW w:w="9072" w:type="dxa"/>
        </w:tcPr>
        <w:p w:rsidR="00FF6414" w:rsidRPr="00C54D52" w:rsidRDefault="00CF5C6B" w:rsidP="00EC7887">
          <w:pPr>
            <w:pStyle w:val="Pieddepage"/>
            <w:jc w:val="right"/>
            <w:rPr>
              <w:b/>
              <w:sz w:val="28"/>
              <w:szCs w:val="28"/>
            </w:rPr>
          </w:pPr>
          <w:sdt>
            <w:sdtPr>
              <w:id w:val="60680515"/>
              <w:placeholder>
                <w:docPart w:val="16F5F072CCD2438D9DB4EC801ACC96BE"/>
              </w:placeholder>
              <w:showingPlcHdr/>
              <w:text/>
            </w:sdtPr>
            <w:sdtEndPr/>
            <w:sdtContent>
              <w:r w:rsidR="00EC7887" w:rsidRPr="00C67054">
                <w:rPr>
                  <w:rStyle w:val="Textedelespacerserv"/>
                </w:rPr>
                <w:t>Cliquez ici pour taper du texte.</w:t>
              </w:r>
            </w:sdtContent>
          </w:sdt>
        </w:p>
      </w:tc>
    </w:tr>
  </w:tbl>
  <w:p w:rsidR="00FF6414" w:rsidRDefault="00FF6414" w:rsidP="00FF64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81911"/>
      <w:docPartObj>
        <w:docPartGallery w:val="Page Numbers (Bottom of Page)"/>
        <w:docPartUnique/>
      </w:docPartObj>
    </w:sdtPr>
    <w:sdtEndPr/>
    <w:sdtContent>
      <w:p w:rsidR="00FC41CF" w:rsidRDefault="00FC41CF">
        <w:pPr>
          <w:pStyle w:val="Pieddepage"/>
          <w:jc w:val="right"/>
        </w:pPr>
      </w:p>
      <w:tbl>
        <w:tblPr>
          <w:tblStyle w:val="Grilledutableau"/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72"/>
          <w:gridCol w:w="851"/>
        </w:tblGrid>
        <w:tr w:rsidR="00FC41CF" w:rsidTr="00747014">
          <w:sdt>
            <w:sdtPr>
              <w:id w:val="1162664563"/>
              <w:placeholder>
                <w:docPart w:val="A8624960EB3549E3B74C21F819CEE766"/>
              </w:placeholder>
              <w:showingPlcHdr/>
              <w:text/>
            </w:sdtPr>
            <w:sdtEndPr/>
            <w:sdtContent>
              <w:tc>
                <w:tcPr>
                  <w:tcW w:w="9072" w:type="dxa"/>
                </w:tcPr>
                <w:p w:rsidR="00FC41CF" w:rsidRDefault="0035350D" w:rsidP="0035350D">
                  <w:pPr>
                    <w:pStyle w:val="Pieddepage"/>
                  </w:pPr>
                  <w:r w:rsidRPr="00C67054">
                    <w:rPr>
                      <w:rStyle w:val="Textedelespacerserv"/>
                    </w:rPr>
                    <w:t>Cliquez ici pour taper du texte.</w:t>
                  </w:r>
                </w:p>
              </w:tc>
            </w:sdtContent>
          </w:sdt>
          <w:tc>
            <w:tcPr>
              <w:tcW w:w="851" w:type="dxa"/>
            </w:tcPr>
            <w:p w:rsidR="00FC41CF" w:rsidRPr="00C54D52" w:rsidRDefault="00FC41CF">
              <w:pPr>
                <w:pStyle w:val="Pieddepage"/>
                <w:jc w:val="right"/>
                <w:rPr>
                  <w:b/>
                  <w:sz w:val="28"/>
                  <w:szCs w:val="28"/>
                </w:rPr>
              </w:pPr>
              <w:r w:rsidRPr="00C54D52">
                <w:rPr>
                  <w:b/>
                  <w:sz w:val="28"/>
                  <w:szCs w:val="28"/>
                </w:rPr>
                <w:fldChar w:fldCharType="begin"/>
              </w:r>
              <w:r w:rsidRPr="00C54D52">
                <w:rPr>
                  <w:b/>
                  <w:sz w:val="28"/>
                  <w:szCs w:val="28"/>
                </w:rPr>
                <w:instrText>PAGE   \* MERGEFORMAT</w:instrText>
              </w:r>
              <w:r w:rsidRPr="00C54D52">
                <w:rPr>
                  <w:b/>
                  <w:sz w:val="28"/>
                  <w:szCs w:val="28"/>
                </w:rPr>
                <w:fldChar w:fldCharType="separate"/>
              </w:r>
              <w:r w:rsidR="003C22E0">
                <w:rPr>
                  <w:b/>
                  <w:noProof/>
                  <w:sz w:val="28"/>
                  <w:szCs w:val="28"/>
                </w:rPr>
                <w:t>1</w:t>
              </w:r>
              <w:r w:rsidRPr="00C54D52">
                <w:rPr>
                  <w:b/>
                  <w:sz w:val="28"/>
                  <w:szCs w:val="28"/>
                </w:rPr>
                <w:fldChar w:fldCharType="end"/>
              </w:r>
            </w:p>
          </w:tc>
        </w:tr>
      </w:tbl>
      <w:p w:rsidR="00CE22CB" w:rsidRDefault="00CF5C6B">
        <w:pPr>
          <w:pStyle w:val="Pieddepag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C6B" w:rsidRDefault="00CF5C6B" w:rsidP="00AB4D74">
      <w:r>
        <w:separator/>
      </w:r>
    </w:p>
  </w:footnote>
  <w:footnote w:type="continuationSeparator" w:id="0">
    <w:p w:rsidR="00CF5C6B" w:rsidRDefault="00CF5C6B" w:rsidP="00AB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66C" w:rsidRDefault="006D566C" w:rsidP="006D566C">
    <w:pPr>
      <w:pStyle w:val="En-tte"/>
      <w:jc w:val="right"/>
    </w:pPr>
  </w:p>
  <w:sdt>
    <w:sdtPr>
      <w:id w:val="-1910993040"/>
      <w:placeholder>
        <w:docPart w:val="36199B671C4D4FB99BB532F7802AC539"/>
      </w:placeholder>
      <w:showingPlcHdr/>
      <w:text/>
    </w:sdtPr>
    <w:sdtEndPr/>
    <w:sdtContent>
      <w:p w:rsidR="006D566C" w:rsidRDefault="006D566C" w:rsidP="006D566C">
        <w:pPr>
          <w:pStyle w:val="En-tte"/>
        </w:pPr>
        <w:r>
          <w:rPr>
            <w:rStyle w:val="Textedelespacerserv"/>
            <w:rFonts w:ascii="Tahoma" w:hAnsi="Tahoma" w:cs="Tahoma"/>
            <w:b/>
            <w:sz w:val="28"/>
            <w:szCs w:val="28"/>
          </w:rPr>
          <w:t>Cliquez ici pour taper du texte.</w:t>
        </w:r>
      </w:p>
    </w:sdtContent>
  </w:sdt>
  <w:p w:rsidR="006D566C" w:rsidRDefault="006D566C" w:rsidP="006D566C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6935583"/>
      <w:placeholder>
        <w:docPart w:val="82705742582140E7BC3E4D1EEE2B1FFD"/>
      </w:placeholder>
      <w:showingPlcHdr/>
      <w:text/>
    </w:sdtPr>
    <w:sdtEndPr/>
    <w:sdtContent>
      <w:p w:rsidR="006D566C" w:rsidRDefault="006D566C" w:rsidP="006D566C">
        <w:pPr>
          <w:pStyle w:val="En-tte"/>
          <w:jc w:val="right"/>
        </w:pPr>
        <w:r>
          <w:rPr>
            <w:rStyle w:val="Textedelespacerserv"/>
            <w:rFonts w:ascii="Tahoma" w:hAnsi="Tahoma" w:cs="Tahoma"/>
            <w:b/>
            <w:sz w:val="28"/>
            <w:szCs w:val="28"/>
          </w:rPr>
          <w:t>Cliquez ici pour taper du texte.</w:t>
        </w:r>
      </w:p>
    </w:sdtContent>
  </w:sdt>
  <w:p w:rsidR="004268AA" w:rsidRDefault="009F38F2" w:rsidP="009F38F2">
    <w:pPr>
      <w:pStyle w:val="En-tte"/>
      <w:tabs>
        <w:tab w:val="center" w:pos="5187"/>
        <w:tab w:val="right" w:pos="10375"/>
      </w:tabs>
    </w:pPr>
    <w:r>
      <w:tab/>
    </w:r>
    <w:r>
      <w:tab/>
      <w:t xml:space="preserve">                                             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7.25pt;height:17.25pt" o:bullet="t">
        <v:imagedata r:id="rId1" o:title="warning"/>
      </v:shape>
    </w:pict>
  </w:numPicBullet>
  <w:numPicBullet w:numPicBulletId="1">
    <w:pict>
      <v:shape id="_x0000_i1078" type="#_x0000_t75" style="width:11.25pt;height:11.25pt" o:bullet="t">
        <v:imagedata r:id="rId2" o:title="BD10267_"/>
      </v:shape>
    </w:pict>
  </w:numPicBullet>
  <w:numPicBullet w:numPicBulletId="2">
    <w:pict>
      <v:shape id="_x0000_i1079" type="#_x0000_t75" style="width:235.5pt;height:306pt" o:bullet="t">
        <v:imagedata r:id="rId3" o:title="1194985836742073666clip_of_new_file_01_svg_med"/>
      </v:shape>
    </w:pict>
  </w:numPicBullet>
  <w:abstractNum w:abstractNumId="0" w15:restartNumberingAfterBreak="0">
    <w:nsid w:val="088C1F5B"/>
    <w:multiLevelType w:val="multilevel"/>
    <w:tmpl w:val="F30CA5F8"/>
    <w:lvl w:ilvl="0">
      <w:start w:val="1"/>
      <w:numFmt w:val="bullet"/>
      <w:pStyle w:val="Cocher"/>
      <w:lvlText w:val=""/>
      <w:lvlJc w:val="left"/>
      <w:pPr>
        <w:ind w:left="360" w:hanging="360"/>
      </w:pPr>
      <w:rPr>
        <w:rFonts w:ascii="Webdings" w:hAnsi="Web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E05C3F"/>
    <w:multiLevelType w:val="hybridMultilevel"/>
    <w:tmpl w:val="283E1C6E"/>
    <w:lvl w:ilvl="0" w:tplc="4E78D7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43638"/>
    <w:multiLevelType w:val="hybridMultilevel"/>
    <w:tmpl w:val="CAC6A00E"/>
    <w:lvl w:ilvl="0" w:tplc="B70CFAF2">
      <w:start w:val="1"/>
      <w:numFmt w:val="decimal"/>
      <w:pStyle w:val="TitreNumerot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45E31"/>
    <w:multiLevelType w:val="hybridMultilevel"/>
    <w:tmpl w:val="867E3650"/>
    <w:lvl w:ilvl="0" w:tplc="3C08477A">
      <w:start w:val="1"/>
      <w:numFmt w:val="decimal"/>
      <w:pStyle w:val="Exercice"/>
      <w:lvlText w:val="Exercice 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2B0ED5"/>
    <w:multiLevelType w:val="hybridMultilevel"/>
    <w:tmpl w:val="0158F4A8"/>
    <w:lvl w:ilvl="0" w:tplc="E5769C42">
      <w:start w:val="1"/>
      <w:numFmt w:val="decimal"/>
      <w:pStyle w:val="Question"/>
      <w:lvlText w:val="Question %1 :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77EE9"/>
    <w:multiLevelType w:val="hybridMultilevel"/>
    <w:tmpl w:val="FCA02A74"/>
    <w:lvl w:ilvl="0" w:tplc="08889C8C">
      <w:start w:val="1"/>
      <w:numFmt w:val="bullet"/>
      <w:pStyle w:val="FichierInclu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2D30B1F"/>
    <w:multiLevelType w:val="hybridMultilevel"/>
    <w:tmpl w:val="2BD00FC4"/>
    <w:lvl w:ilvl="0" w:tplc="3D6A76DC">
      <w:start w:val="1"/>
      <w:numFmt w:val="bullet"/>
      <w:pStyle w:val="Avertissement"/>
      <w:suff w:val="nothing"/>
      <w:lvlText w:val=""/>
      <w:lvlPicBulletId w:val="0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2C65BC"/>
    <w:multiLevelType w:val="hybridMultilevel"/>
    <w:tmpl w:val="777C4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900"/>
    <w:multiLevelType w:val="hybridMultilevel"/>
    <w:tmpl w:val="5F64F05C"/>
    <w:lvl w:ilvl="0" w:tplc="B288B346">
      <w:start w:val="1"/>
      <w:numFmt w:val="decimal"/>
      <w:lvlText w:val="Exercice 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95938"/>
    <w:multiLevelType w:val="hybridMultilevel"/>
    <w:tmpl w:val="12128650"/>
    <w:lvl w:ilvl="0" w:tplc="E2C0823E">
      <w:start w:val="1"/>
      <w:numFmt w:val="bullet"/>
      <w:pStyle w:val="CadreTitre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51C17AE"/>
    <w:multiLevelType w:val="hybridMultilevel"/>
    <w:tmpl w:val="3C68B11E"/>
    <w:lvl w:ilvl="0" w:tplc="550AF822">
      <w:start w:val="1"/>
      <w:numFmt w:val="decimal"/>
      <w:pStyle w:val="Titre1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A4795"/>
    <w:multiLevelType w:val="hybridMultilevel"/>
    <w:tmpl w:val="86D8A9AE"/>
    <w:lvl w:ilvl="0" w:tplc="0FC8AA1E">
      <w:start w:val="1"/>
      <w:numFmt w:val="bullet"/>
      <w:pStyle w:val="Information"/>
      <w:suff w:val="nothing"/>
      <w:lvlText w:val=""/>
      <w:lvlJc w:val="left"/>
      <w:pPr>
        <w:ind w:left="0" w:firstLine="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  <w:num w:numId="14">
    <w:abstractNumId w:val="6"/>
  </w:num>
  <w:num w:numId="15">
    <w:abstractNumId w:val="3"/>
  </w:num>
  <w:num w:numId="16">
    <w:abstractNumId w:val="1"/>
  </w:num>
  <w:num w:numId="17">
    <w:abstractNumId w:val="5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94"/>
    <w:rsid w:val="00022B07"/>
    <w:rsid w:val="00033940"/>
    <w:rsid w:val="000358A6"/>
    <w:rsid w:val="00040A94"/>
    <w:rsid w:val="00054B5E"/>
    <w:rsid w:val="00095313"/>
    <w:rsid w:val="000B1989"/>
    <w:rsid w:val="000B3307"/>
    <w:rsid w:val="000C0DBF"/>
    <w:rsid w:val="000C1059"/>
    <w:rsid w:val="000C4005"/>
    <w:rsid w:val="000D0E78"/>
    <w:rsid w:val="000E0685"/>
    <w:rsid w:val="000F3A9D"/>
    <w:rsid w:val="00136C2C"/>
    <w:rsid w:val="00153092"/>
    <w:rsid w:val="00160BC9"/>
    <w:rsid w:val="0017319F"/>
    <w:rsid w:val="0018064E"/>
    <w:rsid w:val="001972E7"/>
    <w:rsid w:val="001A08F0"/>
    <w:rsid w:val="001A3C0E"/>
    <w:rsid w:val="001B7715"/>
    <w:rsid w:val="001F1C8C"/>
    <w:rsid w:val="001F3B39"/>
    <w:rsid w:val="001F468A"/>
    <w:rsid w:val="001F4D17"/>
    <w:rsid w:val="00202B08"/>
    <w:rsid w:val="002214FE"/>
    <w:rsid w:val="00224864"/>
    <w:rsid w:val="002404A4"/>
    <w:rsid w:val="0026091B"/>
    <w:rsid w:val="0027119C"/>
    <w:rsid w:val="00277862"/>
    <w:rsid w:val="002848F7"/>
    <w:rsid w:val="002911AB"/>
    <w:rsid w:val="002A4E9E"/>
    <w:rsid w:val="002B60B9"/>
    <w:rsid w:val="002C7211"/>
    <w:rsid w:val="002D7C6A"/>
    <w:rsid w:val="002F7FB2"/>
    <w:rsid w:val="003063A5"/>
    <w:rsid w:val="00306C15"/>
    <w:rsid w:val="003113E3"/>
    <w:rsid w:val="003221EA"/>
    <w:rsid w:val="0035350D"/>
    <w:rsid w:val="00360A94"/>
    <w:rsid w:val="00363FCC"/>
    <w:rsid w:val="00377751"/>
    <w:rsid w:val="00394ED9"/>
    <w:rsid w:val="003B5371"/>
    <w:rsid w:val="003B6C85"/>
    <w:rsid w:val="003C22E0"/>
    <w:rsid w:val="003C77FD"/>
    <w:rsid w:val="003E2F3D"/>
    <w:rsid w:val="00421D63"/>
    <w:rsid w:val="004268AA"/>
    <w:rsid w:val="00431F33"/>
    <w:rsid w:val="00441716"/>
    <w:rsid w:val="00443E15"/>
    <w:rsid w:val="00451BE1"/>
    <w:rsid w:val="00454B53"/>
    <w:rsid w:val="00461587"/>
    <w:rsid w:val="004B5D47"/>
    <w:rsid w:val="004F0DD9"/>
    <w:rsid w:val="0050409F"/>
    <w:rsid w:val="00510272"/>
    <w:rsid w:val="00514BD7"/>
    <w:rsid w:val="00514BEE"/>
    <w:rsid w:val="00520D64"/>
    <w:rsid w:val="00522E0E"/>
    <w:rsid w:val="00525164"/>
    <w:rsid w:val="00532B53"/>
    <w:rsid w:val="00552842"/>
    <w:rsid w:val="00557A84"/>
    <w:rsid w:val="00576B03"/>
    <w:rsid w:val="00590D81"/>
    <w:rsid w:val="005B5439"/>
    <w:rsid w:val="005B61BE"/>
    <w:rsid w:val="005C4971"/>
    <w:rsid w:val="005D3E2A"/>
    <w:rsid w:val="005F0E72"/>
    <w:rsid w:val="00613DA5"/>
    <w:rsid w:val="00616994"/>
    <w:rsid w:val="00623432"/>
    <w:rsid w:val="00624BAD"/>
    <w:rsid w:val="00626F52"/>
    <w:rsid w:val="00632448"/>
    <w:rsid w:val="00634977"/>
    <w:rsid w:val="00644A1B"/>
    <w:rsid w:val="00661449"/>
    <w:rsid w:val="00667E6F"/>
    <w:rsid w:val="00671E59"/>
    <w:rsid w:val="006769EC"/>
    <w:rsid w:val="00693B11"/>
    <w:rsid w:val="00694FDF"/>
    <w:rsid w:val="006A1BA2"/>
    <w:rsid w:val="006A7BC3"/>
    <w:rsid w:val="006B1E70"/>
    <w:rsid w:val="006B57B8"/>
    <w:rsid w:val="006C37A4"/>
    <w:rsid w:val="006D566C"/>
    <w:rsid w:val="007108FD"/>
    <w:rsid w:val="007343B9"/>
    <w:rsid w:val="00734B97"/>
    <w:rsid w:val="00742CA7"/>
    <w:rsid w:val="00745B3A"/>
    <w:rsid w:val="00747014"/>
    <w:rsid w:val="00763973"/>
    <w:rsid w:val="007804B4"/>
    <w:rsid w:val="00796EE9"/>
    <w:rsid w:val="007B285C"/>
    <w:rsid w:val="007D57D8"/>
    <w:rsid w:val="007E27DE"/>
    <w:rsid w:val="007F3E0C"/>
    <w:rsid w:val="0081313D"/>
    <w:rsid w:val="00825461"/>
    <w:rsid w:val="0085686F"/>
    <w:rsid w:val="008655CC"/>
    <w:rsid w:val="008861FE"/>
    <w:rsid w:val="0089697E"/>
    <w:rsid w:val="00896B5B"/>
    <w:rsid w:val="008A77ED"/>
    <w:rsid w:val="008C2414"/>
    <w:rsid w:val="008F2B72"/>
    <w:rsid w:val="008F4251"/>
    <w:rsid w:val="008F4D1A"/>
    <w:rsid w:val="0094013A"/>
    <w:rsid w:val="009667B2"/>
    <w:rsid w:val="00973C5C"/>
    <w:rsid w:val="00983A21"/>
    <w:rsid w:val="00987FE7"/>
    <w:rsid w:val="009E0A81"/>
    <w:rsid w:val="009E144E"/>
    <w:rsid w:val="009E6E0E"/>
    <w:rsid w:val="009F2005"/>
    <w:rsid w:val="009F38F2"/>
    <w:rsid w:val="00A07F59"/>
    <w:rsid w:val="00A14B6B"/>
    <w:rsid w:val="00A15DF4"/>
    <w:rsid w:val="00A223BF"/>
    <w:rsid w:val="00A54D43"/>
    <w:rsid w:val="00A57718"/>
    <w:rsid w:val="00A60D7D"/>
    <w:rsid w:val="00A90E43"/>
    <w:rsid w:val="00AA2301"/>
    <w:rsid w:val="00AA37E4"/>
    <w:rsid w:val="00AB4D74"/>
    <w:rsid w:val="00AB7D6B"/>
    <w:rsid w:val="00AC43E6"/>
    <w:rsid w:val="00AC57FC"/>
    <w:rsid w:val="00B003D7"/>
    <w:rsid w:val="00B00985"/>
    <w:rsid w:val="00B0198F"/>
    <w:rsid w:val="00B476A6"/>
    <w:rsid w:val="00B5398D"/>
    <w:rsid w:val="00B935C9"/>
    <w:rsid w:val="00BA3E31"/>
    <w:rsid w:val="00BB2591"/>
    <w:rsid w:val="00BB6D74"/>
    <w:rsid w:val="00BC51E7"/>
    <w:rsid w:val="00BC5795"/>
    <w:rsid w:val="00BD35E5"/>
    <w:rsid w:val="00BE0EB6"/>
    <w:rsid w:val="00BE4B01"/>
    <w:rsid w:val="00C04B96"/>
    <w:rsid w:val="00C12B74"/>
    <w:rsid w:val="00C20103"/>
    <w:rsid w:val="00C54D52"/>
    <w:rsid w:val="00C643C0"/>
    <w:rsid w:val="00C714EE"/>
    <w:rsid w:val="00C71EBA"/>
    <w:rsid w:val="00C806FE"/>
    <w:rsid w:val="00CB5228"/>
    <w:rsid w:val="00CC7630"/>
    <w:rsid w:val="00CE22CB"/>
    <w:rsid w:val="00CF5C6B"/>
    <w:rsid w:val="00CF646D"/>
    <w:rsid w:val="00D02846"/>
    <w:rsid w:val="00D2222D"/>
    <w:rsid w:val="00D22A87"/>
    <w:rsid w:val="00D27AE8"/>
    <w:rsid w:val="00D33714"/>
    <w:rsid w:val="00D35F0D"/>
    <w:rsid w:val="00D53957"/>
    <w:rsid w:val="00D54C3A"/>
    <w:rsid w:val="00D70286"/>
    <w:rsid w:val="00D938B5"/>
    <w:rsid w:val="00DA07AB"/>
    <w:rsid w:val="00DB37F9"/>
    <w:rsid w:val="00DD2257"/>
    <w:rsid w:val="00DD4A2D"/>
    <w:rsid w:val="00DD60BE"/>
    <w:rsid w:val="00DE06FD"/>
    <w:rsid w:val="00DE0E1D"/>
    <w:rsid w:val="00DE3135"/>
    <w:rsid w:val="00E179A6"/>
    <w:rsid w:val="00E2056C"/>
    <w:rsid w:val="00E214A0"/>
    <w:rsid w:val="00E44A8F"/>
    <w:rsid w:val="00E77DC1"/>
    <w:rsid w:val="00EA1BC2"/>
    <w:rsid w:val="00EA7DCA"/>
    <w:rsid w:val="00EB127C"/>
    <w:rsid w:val="00EC7887"/>
    <w:rsid w:val="00ED4520"/>
    <w:rsid w:val="00ED5F3E"/>
    <w:rsid w:val="00ED79D7"/>
    <w:rsid w:val="00ED7CC3"/>
    <w:rsid w:val="00F00CA2"/>
    <w:rsid w:val="00F018EE"/>
    <w:rsid w:val="00F25CBA"/>
    <w:rsid w:val="00F471D2"/>
    <w:rsid w:val="00F721CA"/>
    <w:rsid w:val="00F81D6B"/>
    <w:rsid w:val="00FA62C3"/>
    <w:rsid w:val="00FC20C7"/>
    <w:rsid w:val="00FC41CF"/>
    <w:rsid w:val="00FD558F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6889C"/>
  <w15:docId w15:val="{C413B703-65F9-4AAF-A669-7F7A56C1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2A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F4D1A"/>
    <w:pPr>
      <w:keepNext/>
      <w:keepLines/>
      <w:numPr>
        <w:numId w:val="19"/>
      </w:numPr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F64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44A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44A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</w:rPr>
  </w:style>
  <w:style w:type="paragraph" w:styleId="Titre5">
    <w:name w:val="heading 5"/>
    <w:aliases w:val="Contexte"/>
    <w:basedOn w:val="Normal"/>
    <w:next w:val="Normal"/>
    <w:link w:val="Titre5Car"/>
    <w:uiPriority w:val="9"/>
    <w:unhideWhenUsed/>
    <w:qFormat/>
    <w:rsid w:val="00443E15"/>
    <w:pPr>
      <w:keepNext/>
      <w:keepLines/>
      <w:outlineLvl w:val="4"/>
    </w:pPr>
    <w:rPr>
      <w:rFonts w:ascii="Calibri" w:eastAsiaTheme="majorEastAsia" w:hAnsi="Calibri" w:cstheme="majorBidi"/>
      <w:color w:val="243F60" w:themeColor="accent1" w:themeShade="7F"/>
      <w:sz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F64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F64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64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646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4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paragraph" w:styleId="Sansinterligne">
    <w:name w:val="No Spacing"/>
    <w:link w:val="SansinterligneCar"/>
    <w:uiPriority w:val="1"/>
    <w:qFormat/>
    <w:rsid w:val="00CF646D"/>
  </w:style>
  <w:style w:type="character" w:customStyle="1" w:styleId="Titre2Car">
    <w:name w:val="Titre 2 Car"/>
    <w:basedOn w:val="Policepardfaut"/>
    <w:link w:val="Titre2"/>
    <w:uiPriority w:val="9"/>
    <w:rsid w:val="00CF6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44A1B"/>
    <w:rPr>
      <w:rFonts w:asciiTheme="majorHAnsi" w:eastAsiaTheme="majorEastAsia" w:hAnsiTheme="majorHAnsi" w:cstheme="majorBidi"/>
      <w:b/>
      <w:bCs/>
      <w:color w:val="4F81BD" w:themeColor="accent1"/>
      <w:sz w:val="24"/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rsid w:val="00CF646D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644A1B"/>
    <w:rPr>
      <w:rFonts w:asciiTheme="majorHAnsi" w:eastAsiaTheme="majorEastAsia" w:hAnsiTheme="majorHAnsi" w:cstheme="majorBidi"/>
      <w:b/>
      <w:bCs/>
      <w:iCs/>
      <w:color w:val="4F81BD" w:themeColor="accent1"/>
      <w:sz w:val="24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93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93B11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6144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61449"/>
    <w:rPr>
      <w:rFonts w:ascii="Tahoma" w:hAnsi="Tahoma" w:cs="Tahoma"/>
      <w:sz w:val="16"/>
      <w:szCs w:val="16"/>
    </w:rPr>
  </w:style>
  <w:style w:type="character" w:customStyle="1" w:styleId="Titre5Car">
    <w:name w:val="Titre 5 Car"/>
    <w:aliases w:val="Contexte Car"/>
    <w:basedOn w:val="Policepardfaut"/>
    <w:link w:val="Titre5"/>
    <w:uiPriority w:val="9"/>
    <w:rsid w:val="00443E15"/>
    <w:rPr>
      <w:rFonts w:ascii="Calibri" w:eastAsiaTheme="majorEastAsia" w:hAnsi="Calibri" w:cstheme="majorBidi"/>
      <w:color w:val="243F60" w:themeColor="accent1" w:themeShade="7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CF64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CF64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CF646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CF64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F646D"/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B5228"/>
    <w:pPr>
      <w:pBdr>
        <w:bottom w:val="single" w:sz="8" w:space="4" w:color="4F81BD" w:themeColor="accent1"/>
      </w:pBdr>
      <w:spacing w:after="300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B5228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64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F64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F646D"/>
    <w:rPr>
      <w:b/>
      <w:bCs/>
      <w:lang w:val="fr-FR"/>
    </w:rPr>
  </w:style>
  <w:style w:type="character" w:styleId="Accentuation">
    <w:name w:val="Emphasis"/>
    <w:basedOn w:val="Policepardfaut"/>
    <w:uiPriority w:val="20"/>
    <w:qFormat/>
    <w:rsid w:val="00CF646D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CF646D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F646D"/>
  </w:style>
  <w:style w:type="paragraph" w:styleId="Citation">
    <w:name w:val="Quote"/>
    <w:basedOn w:val="Normal"/>
    <w:next w:val="Normal"/>
    <w:link w:val="CitationCar"/>
    <w:uiPriority w:val="29"/>
    <w:qFormat/>
    <w:rsid w:val="00CF646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F646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64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646D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CF646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CF646D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CF646D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F646D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F646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F646D"/>
    <w:pPr>
      <w:numPr>
        <w:numId w:val="0"/>
      </w:numPr>
      <w:outlineLvl w:val="9"/>
    </w:pPr>
  </w:style>
  <w:style w:type="paragraph" w:customStyle="1" w:styleId="Question">
    <w:name w:val="Question"/>
    <w:basedOn w:val="Sansinterligne"/>
    <w:next w:val="Sansinterligne"/>
    <w:link w:val="QuestionCar"/>
    <w:qFormat/>
    <w:rsid w:val="00532B53"/>
    <w:pPr>
      <w:numPr>
        <w:numId w:val="10"/>
      </w:numPr>
      <w:suppressAutoHyphens/>
      <w:ind w:left="1701" w:hanging="1701"/>
    </w:pPr>
    <w:rPr>
      <w:rFonts w:ascii="Calibri" w:hAnsi="Calibri"/>
      <w:b/>
      <w:sz w:val="28"/>
    </w:rPr>
  </w:style>
  <w:style w:type="character" w:customStyle="1" w:styleId="QuestionCar">
    <w:name w:val="Question Car"/>
    <w:basedOn w:val="SansinterligneCar"/>
    <w:link w:val="Question"/>
    <w:rsid w:val="00532B53"/>
    <w:rPr>
      <w:rFonts w:ascii="Calibri" w:hAnsi="Calibri"/>
      <w:b/>
      <w:sz w:val="28"/>
    </w:rPr>
  </w:style>
  <w:style w:type="paragraph" w:customStyle="1" w:styleId="Etape">
    <w:name w:val="Etape"/>
    <w:basedOn w:val="Sansinterligne"/>
    <w:link w:val="EtapeCar"/>
    <w:qFormat/>
    <w:rsid w:val="003C22E0"/>
    <w:pPr>
      <w:pBdr>
        <w:bottom w:val="double" w:sz="4" w:space="1" w:color="auto"/>
      </w:pBdr>
    </w:pPr>
    <w:rPr>
      <w:rFonts w:ascii="Calibri" w:hAnsi="Calibri"/>
      <w:b/>
      <w:sz w:val="28"/>
    </w:rPr>
  </w:style>
  <w:style w:type="character" w:customStyle="1" w:styleId="EtapeCar">
    <w:name w:val="Etape Car"/>
    <w:basedOn w:val="SansinterligneCar"/>
    <w:link w:val="Etape"/>
    <w:rsid w:val="003C22E0"/>
    <w:rPr>
      <w:rFonts w:ascii="Calibri" w:hAnsi="Calibri"/>
      <w:b/>
      <w:sz w:val="28"/>
    </w:rPr>
  </w:style>
  <w:style w:type="paragraph" w:customStyle="1" w:styleId="BlocdeCode">
    <w:name w:val="Bloc de Code"/>
    <w:basedOn w:val="Normal"/>
    <w:link w:val="BlocdeCodeCar"/>
    <w:qFormat/>
    <w:rsid w:val="00CF64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</w:pPr>
    <w:rPr>
      <w:rFonts w:ascii="Courier New" w:hAnsi="Courier New" w:cs="Courier New"/>
      <w:noProof/>
      <w:sz w:val="20"/>
      <w:szCs w:val="20"/>
    </w:rPr>
  </w:style>
  <w:style w:type="character" w:customStyle="1" w:styleId="BlocdeCodeCar">
    <w:name w:val="Bloc de Code Car"/>
    <w:basedOn w:val="Policepardfaut"/>
    <w:link w:val="BlocdeCode"/>
    <w:rsid w:val="00CF646D"/>
    <w:rPr>
      <w:rFonts w:ascii="Courier New" w:hAnsi="Courier New" w:cs="Courier New"/>
      <w:noProof/>
      <w:sz w:val="20"/>
      <w:szCs w:val="20"/>
      <w:shd w:val="clear" w:color="auto" w:fill="FFFFFF"/>
      <w:lang w:val="fr-FR"/>
    </w:rPr>
  </w:style>
  <w:style w:type="paragraph" w:customStyle="1" w:styleId="Cocher">
    <w:name w:val="Cocher"/>
    <w:basedOn w:val="Paragraphedeliste"/>
    <w:link w:val="CocherCar"/>
    <w:qFormat/>
    <w:rsid w:val="00CF646D"/>
    <w:pPr>
      <w:numPr>
        <w:numId w:val="11"/>
      </w:numPr>
    </w:pPr>
    <w:rPr>
      <w:lang w:eastAsia="fr-FR"/>
    </w:rPr>
  </w:style>
  <w:style w:type="character" w:customStyle="1" w:styleId="CocherCar">
    <w:name w:val="Cocher Car"/>
    <w:basedOn w:val="ParagraphedelisteCar"/>
    <w:link w:val="Cocher"/>
    <w:locked/>
    <w:rsid w:val="00CF646D"/>
    <w:rPr>
      <w:lang w:val="fr-FR" w:eastAsia="fr-FR" w:bidi="ar-SA"/>
    </w:rPr>
  </w:style>
  <w:style w:type="paragraph" w:customStyle="1" w:styleId="Information">
    <w:name w:val="Information"/>
    <w:basedOn w:val="Normal"/>
    <w:link w:val="InformationCar"/>
    <w:qFormat/>
    <w:rsid w:val="00CF646D"/>
    <w:pPr>
      <w:numPr>
        <w:numId w:val="12"/>
      </w:numPr>
    </w:pPr>
  </w:style>
  <w:style w:type="character" w:customStyle="1" w:styleId="InformationCar">
    <w:name w:val="Information Car"/>
    <w:basedOn w:val="ParagraphedelisteCar"/>
    <w:link w:val="Information"/>
    <w:rsid w:val="00C643C0"/>
    <w:rPr>
      <w:sz w:val="24"/>
      <w:lang w:val="fr-FR"/>
    </w:rPr>
  </w:style>
  <w:style w:type="paragraph" w:customStyle="1" w:styleId="TitreNumerot">
    <w:name w:val="Titre Numeroté"/>
    <w:basedOn w:val="Normal"/>
    <w:next w:val="Normal"/>
    <w:link w:val="TitreNumerotCar"/>
    <w:qFormat/>
    <w:rsid w:val="00CF646D"/>
    <w:pPr>
      <w:numPr>
        <w:numId w:val="13"/>
      </w:numPr>
    </w:pPr>
    <w:rPr>
      <w:b/>
    </w:rPr>
  </w:style>
  <w:style w:type="character" w:customStyle="1" w:styleId="TitreNumerotCar">
    <w:name w:val="Titre Numeroté Car"/>
    <w:basedOn w:val="ParagraphedelisteCar"/>
    <w:link w:val="TitreNumerot"/>
    <w:rsid w:val="00CF646D"/>
    <w:rPr>
      <w:b/>
    </w:rPr>
  </w:style>
  <w:style w:type="paragraph" w:customStyle="1" w:styleId="Avertissement">
    <w:name w:val="Avertissement"/>
    <w:basedOn w:val="Normal"/>
    <w:next w:val="Normal"/>
    <w:link w:val="AvertissementCar"/>
    <w:qFormat/>
    <w:rsid w:val="000D0E78"/>
    <w:pPr>
      <w:widowControl w:val="0"/>
      <w:numPr>
        <w:numId w:val="14"/>
      </w:numPr>
    </w:pPr>
    <w:rPr>
      <w:b/>
    </w:rPr>
  </w:style>
  <w:style w:type="character" w:customStyle="1" w:styleId="AvertissementCar">
    <w:name w:val="Avertissement Car"/>
    <w:basedOn w:val="ParagraphedelisteCar"/>
    <w:link w:val="Avertissement"/>
    <w:rsid w:val="000D0E78"/>
    <w:rPr>
      <w:b/>
      <w:sz w:val="24"/>
      <w:lang w:val="fr-FR"/>
    </w:rPr>
  </w:style>
  <w:style w:type="paragraph" w:customStyle="1" w:styleId="Exercice">
    <w:name w:val="Exercice"/>
    <w:basedOn w:val="Titre3"/>
    <w:next w:val="Normal"/>
    <w:link w:val="ExerciceCar"/>
    <w:qFormat/>
    <w:rsid w:val="003B6C85"/>
    <w:pPr>
      <w:numPr>
        <w:numId w:val="15"/>
      </w:numPr>
      <w:pBdr>
        <w:bottom w:val="single" w:sz="4" w:space="1" w:color="auto"/>
      </w:pBdr>
      <w:ind w:left="2268" w:hanging="1701"/>
    </w:pPr>
    <w:rPr>
      <w:sz w:val="28"/>
    </w:rPr>
  </w:style>
  <w:style w:type="character" w:customStyle="1" w:styleId="ExerciceCar">
    <w:name w:val="Exercice Car"/>
    <w:basedOn w:val="Titre3Car"/>
    <w:link w:val="Exercice"/>
    <w:rsid w:val="003B6C85"/>
    <w:rPr>
      <w:rFonts w:asciiTheme="majorHAnsi" w:eastAsiaTheme="majorEastAsia" w:hAnsiTheme="majorHAnsi" w:cstheme="majorBidi"/>
      <w:b/>
      <w:bCs/>
      <w:color w:val="4F81BD" w:themeColor="accent1"/>
      <w:sz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B4D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4D74"/>
  </w:style>
  <w:style w:type="paragraph" w:styleId="Pieddepage">
    <w:name w:val="footer"/>
    <w:basedOn w:val="Normal"/>
    <w:link w:val="PieddepageCar"/>
    <w:uiPriority w:val="99"/>
    <w:unhideWhenUsed/>
    <w:rsid w:val="00AB4D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4D74"/>
  </w:style>
  <w:style w:type="paragraph" w:customStyle="1" w:styleId="FichierInclu">
    <w:name w:val="Fichier Inclu"/>
    <w:basedOn w:val="Paragraphedeliste"/>
    <w:link w:val="FichierIncluCar"/>
    <w:qFormat/>
    <w:rsid w:val="00796EE9"/>
    <w:pPr>
      <w:numPr>
        <w:numId w:val="17"/>
      </w:numPr>
    </w:pPr>
  </w:style>
  <w:style w:type="character" w:customStyle="1" w:styleId="FichierIncluCar">
    <w:name w:val="Fichier Inclu Car"/>
    <w:basedOn w:val="ParagraphedelisteCar"/>
    <w:link w:val="FichierInclu"/>
    <w:rsid w:val="00796EE9"/>
    <w:rPr>
      <w:sz w:val="24"/>
      <w:lang w:val="fr-FR"/>
    </w:rPr>
  </w:style>
  <w:style w:type="paragraph" w:customStyle="1" w:styleId="CadreTitre">
    <w:name w:val="Cadre Titre"/>
    <w:basedOn w:val="Normal"/>
    <w:link w:val="CadreTitreCar"/>
    <w:qFormat/>
    <w:rsid w:val="008861FE"/>
    <w:pPr>
      <w:numPr>
        <w:numId w:val="18"/>
      </w:numPr>
      <w:pBdr>
        <w:top w:val="double" w:sz="4" w:space="6" w:color="auto"/>
        <w:left w:val="double" w:sz="4" w:space="4" w:color="auto"/>
        <w:bottom w:val="double" w:sz="4" w:space="6" w:color="auto"/>
        <w:right w:val="double" w:sz="4" w:space="4" w:color="auto"/>
      </w:pBdr>
      <w:ind w:right="1134"/>
    </w:pPr>
    <w:rPr>
      <w:b/>
    </w:rPr>
  </w:style>
  <w:style w:type="character" w:customStyle="1" w:styleId="CadreTitreCar">
    <w:name w:val="Cadre Titre Car"/>
    <w:basedOn w:val="Policepardfaut"/>
    <w:link w:val="CadreTitre"/>
    <w:rsid w:val="008861FE"/>
    <w:rPr>
      <w:b/>
      <w:sz w:val="24"/>
      <w:lang w:val="fr-FR"/>
    </w:rPr>
  </w:style>
  <w:style w:type="character" w:styleId="Numrodeligne">
    <w:name w:val="line number"/>
    <w:basedOn w:val="Policepardfaut"/>
    <w:uiPriority w:val="99"/>
    <w:semiHidden/>
    <w:unhideWhenUsed/>
    <w:rsid w:val="00EA7DCA"/>
  </w:style>
  <w:style w:type="character" w:styleId="Textedelespacerserv">
    <w:name w:val="Placeholder Text"/>
    <w:basedOn w:val="Policepardfaut"/>
    <w:uiPriority w:val="99"/>
    <w:semiHidden/>
    <w:rsid w:val="000C0DB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0D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D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C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A23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UPMICRO\GenDocx\Modele\Travaux%20Pratiqu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F5F072CCD2438D9DB4EC801ACC9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9420-92A7-432D-BA17-776C5412EE5F}"/>
      </w:docPartPr>
      <w:docPartBody>
        <w:p w:rsidR="00CB5E02" w:rsidRDefault="00F54EA0" w:rsidP="00F54EA0">
          <w:pPr>
            <w:pStyle w:val="16F5F072CCD2438D9DB4EC801ACC96BE1"/>
          </w:pPr>
          <w:r w:rsidRPr="00C6705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8624960EB3549E3B74C21F819CEE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D3608-885D-4AD1-9A1D-C4137DC57B52}"/>
      </w:docPartPr>
      <w:docPartBody>
        <w:p w:rsidR="00CB5E02" w:rsidRDefault="00F54EA0" w:rsidP="00F54EA0">
          <w:pPr>
            <w:pStyle w:val="A8624960EB3549E3B74C21F819CEE7661"/>
          </w:pPr>
          <w:r w:rsidRPr="00C6705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6199B671C4D4FB99BB532F7802AC5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78AE88-9297-4FD6-B4A6-C874706BA028}"/>
      </w:docPartPr>
      <w:docPartBody>
        <w:p w:rsidR="00890334" w:rsidRDefault="00F54EA0" w:rsidP="00F54EA0">
          <w:pPr>
            <w:pStyle w:val="36199B671C4D4FB99BB532F7802AC539"/>
          </w:pPr>
          <w:r>
            <w:rPr>
              <w:rStyle w:val="Textedelespacerserv"/>
              <w:rFonts w:ascii="Tahoma" w:hAnsi="Tahoma" w:cs="Tahoma"/>
              <w:b/>
              <w:sz w:val="28"/>
              <w:szCs w:val="28"/>
            </w:rPr>
            <w:t>Cliquez ici pour taper du texte.</w:t>
          </w:r>
        </w:p>
      </w:docPartBody>
    </w:docPart>
    <w:docPart>
      <w:docPartPr>
        <w:name w:val="82705742582140E7BC3E4D1EEE2B1F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123A9-6874-4745-9638-4525F3DA69CD}"/>
      </w:docPartPr>
      <w:docPartBody>
        <w:p w:rsidR="00890334" w:rsidRDefault="00F54EA0" w:rsidP="00F54EA0">
          <w:pPr>
            <w:pStyle w:val="82705742582140E7BC3E4D1EEE2B1FFD"/>
          </w:pPr>
          <w:r>
            <w:rPr>
              <w:rStyle w:val="Textedelespacerserv"/>
              <w:rFonts w:ascii="Tahoma" w:hAnsi="Tahoma" w:cs="Tahoma"/>
              <w:b/>
              <w:sz w:val="28"/>
              <w:szCs w:val="28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0E6"/>
    <w:rsid w:val="00145C54"/>
    <w:rsid w:val="00165CBF"/>
    <w:rsid w:val="002B441A"/>
    <w:rsid w:val="00306468"/>
    <w:rsid w:val="003A2DD0"/>
    <w:rsid w:val="003D4C1B"/>
    <w:rsid w:val="003D6F37"/>
    <w:rsid w:val="0040385C"/>
    <w:rsid w:val="00440F7D"/>
    <w:rsid w:val="0047155D"/>
    <w:rsid w:val="00473536"/>
    <w:rsid w:val="004A4285"/>
    <w:rsid w:val="00575CCE"/>
    <w:rsid w:val="0069699C"/>
    <w:rsid w:val="00890334"/>
    <w:rsid w:val="00897D68"/>
    <w:rsid w:val="008A190C"/>
    <w:rsid w:val="008C672B"/>
    <w:rsid w:val="008D1683"/>
    <w:rsid w:val="009045EC"/>
    <w:rsid w:val="009316D2"/>
    <w:rsid w:val="00981A85"/>
    <w:rsid w:val="009911FB"/>
    <w:rsid w:val="009B4233"/>
    <w:rsid w:val="00A36159"/>
    <w:rsid w:val="00A80D3D"/>
    <w:rsid w:val="00A830E6"/>
    <w:rsid w:val="00AF6C60"/>
    <w:rsid w:val="00BB03E9"/>
    <w:rsid w:val="00C51264"/>
    <w:rsid w:val="00CA12D6"/>
    <w:rsid w:val="00CB5E02"/>
    <w:rsid w:val="00D17E42"/>
    <w:rsid w:val="00D900E1"/>
    <w:rsid w:val="00DB3A5C"/>
    <w:rsid w:val="00E16B37"/>
    <w:rsid w:val="00E42364"/>
    <w:rsid w:val="00EF0FC6"/>
    <w:rsid w:val="00F54EA0"/>
    <w:rsid w:val="00F77CC1"/>
    <w:rsid w:val="00F9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0E6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54EA0"/>
    <w:rPr>
      <w:color w:val="808080"/>
    </w:rPr>
  </w:style>
  <w:style w:type="paragraph" w:customStyle="1" w:styleId="2D7AA75F2B0A4A3C8422B05ED8ABD9DB">
    <w:name w:val="2D7AA75F2B0A4A3C8422B05ED8ABD9DB"/>
    <w:rsid w:val="008C672B"/>
  </w:style>
  <w:style w:type="paragraph" w:customStyle="1" w:styleId="26EA2C19E6ED4CADB5A814E03404A53A">
    <w:name w:val="26EA2C19E6ED4CADB5A814E03404A53A"/>
    <w:rsid w:val="008C672B"/>
  </w:style>
  <w:style w:type="paragraph" w:customStyle="1" w:styleId="6FE0413CA0E1403DAC948F642594A74B">
    <w:name w:val="6FE0413CA0E1403DAC948F642594A74B"/>
    <w:rsid w:val="009B4233"/>
  </w:style>
  <w:style w:type="paragraph" w:customStyle="1" w:styleId="2D7AA75F2B0A4A3C8422B05ED8ABD9DB1">
    <w:name w:val="2D7AA75F2B0A4A3C8422B05ED8ABD9DB1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16F5F072CCD2438D9DB4EC801ACC96BE">
    <w:name w:val="16F5F072CCD2438D9DB4EC801ACC96BE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A8624960EB3549E3B74C21F819CEE766">
    <w:name w:val="A8624960EB3549E3B74C21F819CEE766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36199B671C4D4FB99BB532F7802AC539">
    <w:name w:val="36199B671C4D4FB99BB532F7802AC539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82705742582140E7BC3E4D1EEE2B1FFD">
    <w:name w:val="82705742582140E7BC3E4D1EEE2B1FFD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16F5F072CCD2438D9DB4EC801ACC96BE1">
    <w:name w:val="16F5F072CCD2438D9DB4EC801ACC96BE1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A8624960EB3549E3B74C21F819CEE7661">
    <w:name w:val="A8624960EB3549E3B74C21F819CEE7661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7C01F6ED5A64AB6658834DB7F63E9" ma:contentTypeVersion="5" ma:contentTypeDescription="Crée un document." ma:contentTypeScope="" ma:versionID="61d0ce14a6ea20458fdafc6e478eed4e">
  <xsd:schema xmlns:xsd="http://www.w3.org/2001/XMLSchema" xmlns:xs="http://www.w3.org/2001/XMLSchema" xmlns:p="http://schemas.microsoft.com/office/2006/metadata/properties" xmlns:ns2="bb6e3c59-fd9d-462c-8c98-728c41bfe49a" targetNamespace="http://schemas.microsoft.com/office/2006/metadata/properties" ma:root="true" ma:fieldsID="adebe1b3a8dfb877912d64ea26661dc7" ns2:_="">
    <xsd:import namespace="bb6e3c59-fd9d-462c-8c98-728c41bfe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e3c59-fd9d-462c-8c98-728c41bfe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4DD44-40E6-4E33-83E7-C717554B9D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309837-FA50-4668-8129-413678C45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90967-67F2-4544-9C53-042575BF9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e3c59-fd9d-462c-8c98-728c41bfe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Travaux Pratiques.dotx</Template>
  <TotalTime>1</TotalTime>
  <Pages>2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Gestion des droits sur les ressources</dc:title>
  <dc:creator>sleenhardt</dc:creator>
  <dc:description>Accordeer des droits sur les groupes de ressources et visualiser les limites.</dc:description>
  <cp:lastModifiedBy>Gilles</cp:lastModifiedBy>
  <cp:revision>2</cp:revision>
  <dcterms:created xsi:type="dcterms:W3CDTF">2019-06-18T09:48:00Z</dcterms:created>
  <dcterms:modified xsi:type="dcterms:W3CDTF">2019-06-18T09:48:00Z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0x010100A097C01F6ED5A64AB6658834DB7F63E9</vt:lpwstr>
  </property>
</Properties>
</file>