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228" w:rsidRDefault="00844221" w:rsidP="00CB5228">
      <w:pPr>
        <w:pStyle w:val="Titre"/>
      </w:pPr>
      <w:r>
        <w:t>TP8 – Estimation des coûts</w:t>
      </w:r>
    </w:p>
    <w:p w:rsidR="001A08F0" w:rsidRDefault="00844221" w:rsidP="00844221">
      <w:pPr>
        <w:pStyle w:val="Titre5"/>
      </w:pPr>
      <w:r>
        <w:t>La faisabilité technique des besoins étant assurée, il reste à comparer les coûts entre une infrastructure on-permise et dans le cloud</w:t>
      </w:r>
    </w:p>
    <w:p w:rsidR="00844221" w:rsidRDefault="00026DDC" w:rsidP="00844221">
      <w:pPr>
        <w:pStyle w:val="Exercice"/>
      </w:pPr>
      <w:r>
        <w:t>Accédez à l’outils de calcul des coûts et simuler la différence de coûts des ressources créées durant le stage entre le coût on-permise et le coût Azure</w:t>
      </w:r>
    </w:p>
    <w:p w:rsidR="006D566C" w:rsidRDefault="006D566C">
      <w:bookmarkStart w:id="0" w:name="_GoBack"/>
      <w:bookmarkEnd w:id="0"/>
      <w:r>
        <w:br w:type="page"/>
      </w:r>
    </w:p>
    <w:p w:rsidR="00694FDF" w:rsidRPr="00A60D7D" w:rsidRDefault="00694FDF" w:rsidP="00694FDF"/>
    <w:sectPr w:rsidR="00694FDF" w:rsidRPr="00A60D7D" w:rsidSect="002404A4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567" w:right="340" w:bottom="1701" w:left="340" w:header="284" w:footer="34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42B" w:rsidRDefault="00C4542B" w:rsidP="00AB4D74">
      <w:r>
        <w:separator/>
      </w:r>
    </w:p>
  </w:endnote>
  <w:endnote w:type="continuationSeparator" w:id="0">
    <w:p w:rsidR="00C4542B" w:rsidRDefault="00C4542B" w:rsidP="00AB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06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9072"/>
    </w:tblGrid>
    <w:tr w:rsidR="00FF6414" w:rsidTr="00747014">
      <w:tc>
        <w:tcPr>
          <w:tcW w:w="1134" w:type="dxa"/>
        </w:tcPr>
        <w:p w:rsidR="00FF6414" w:rsidRDefault="00D2222D" w:rsidP="00E47848">
          <w:pPr>
            <w:pStyle w:val="Pieddepage"/>
          </w:pPr>
          <w:r w:rsidRPr="00C54D52">
            <w:rPr>
              <w:b/>
              <w:sz w:val="28"/>
              <w:szCs w:val="28"/>
            </w:rPr>
            <w:fldChar w:fldCharType="begin"/>
          </w:r>
          <w:r w:rsidRPr="00C54D52">
            <w:rPr>
              <w:b/>
              <w:sz w:val="28"/>
              <w:szCs w:val="28"/>
            </w:rPr>
            <w:instrText>PAGE   \* MERGEFORMAT</w:instrText>
          </w:r>
          <w:r w:rsidRPr="00C54D52">
            <w:rPr>
              <w:b/>
              <w:sz w:val="28"/>
              <w:szCs w:val="28"/>
            </w:rPr>
            <w:fldChar w:fldCharType="separate"/>
          </w:r>
          <w:r w:rsidR="003C22E0">
            <w:rPr>
              <w:b/>
              <w:noProof/>
              <w:sz w:val="28"/>
              <w:szCs w:val="28"/>
            </w:rPr>
            <w:t>2</w:t>
          </w:r>
          <w:r w:rsidRPr="00C54D52">
            <w:rPr>
              <w:b/>
              <w:sz w:val="28"/>
              <w:szCs w:val="28"/>
            </w:rPr>
            <w:fldChar w:fldCharType="end"/>
          </w:r>
        </w:p>
      </w:tc>
      <w:tc>
        <w:tcPr>
          <w:tcW w:w="9072" w:type="dxa"/>
        </w:tcPr>
        <w:p w:rsidR="00FF6414" w:rsidRPr="00C54D52" w:rsidRDefault="00C4542B" w:rsidP="00EC7887">
          <w:pPr>
            <w:pStyle w:val="Pieddepage"/>
            <w:jc w:val="right"/>
            <w:rPr>
              <w:b/>
              <w:sz w:val="28"/>
              <w:szCs w:val="28"/>
            </w:rPr>
          </w:pPr>
          <w:sdt>
            <w:sdtPr>
              <w:id w:val="60680515"/>
              <w:placeholder>
                <w:docPart w:val="16F5F072CCD2438D9DB4EC801ACC96BE"/>
              </w:placeholder>
              <w:showingPlcHdr/>
              <w:text/>
            </w:sdtPr>
            <w:sdtEndPr/>
            <w:sdtContent>
              <w:r w:rsidR="00EC7887" w:rsidRPr="00C67054">
                <w:rPr>
                  <w:rStyle w:val="Textedelespacerserv"/>
                </w:rPr>
                <w:t>Cliquez ici pour taper du texte.</w:t>
              </w:r>
            </w:sdtContent>
          </w:sdt>
        </w:p>
      </w:tc>
    </w:tr>
  </w:tbl>
  <w:p w:rsidR="00FF6414" w:rsidRDefault="00FF6414" w:rsidP="00FF64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81911"/>
      <w:docPartObj>
        <w:docPartGallery w:val="Page Numbers (Bottom of Page)"/>
        <w:docPartUnique/>
      </w:docPartObj>
    </w:sdtPr>
    <w:sdtEndPr/>
    <w:sdtContent>
      <w:p w:rsidR="00FC41CF" w:rsidRDefault="00FC41CF">
        <w:pPr>
          <w:pStyle w:val="Pieddepage"/>
          <w:jc w:val="right"/>
        </w:pPr>
      </w:p>
      <w:tbl>
        <w:tblPr>
          <w:tblStyle w:val="Grilledutableau"/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72"/>
          <w:gridCol w:w="851"/>
        </w:tblGrid>
        <w:tr w:rsidR="00FC41CF" w:rsidTr="00747014">
          <w:sdt>
            <w:sdtPr>
              <w:id w:val="1162664563"/>
              <w:placeholder>
                <w:docPart w:val="A8624960EB3549E3B74C21F819CEE766"/>
              </w:placeholder>
              <w:showingPlcHdr/>
              <w:text/>
            </w:sdtPr>
            <w:sdtEndPr/>
            <w:sdtContent>
              <w:tc>
                <w:tcPr>
                  <w:tcW w:w="9072" w:type="dxa"/>
                </w:tcPr>
                <w:p w:rsidR="00FC41CF" w:rsidRDefault="0035350D" w:rsidP="0035350D">
                  <w:pPr>
                    <w:pStyle w:val="Pieddepage"/>
                  </w:pPr>
                  <w:r w:rsidRPr="00C67054">
                    <w:rPr>
                      <w:rStyle w:val="Textedelespacerserv"/>
                    </w:rPr>
                    <w:t>Cliquez ici pour taper du texte.</w:t>
                  </w:r>
                </w:p>
              </w:tc>
            </w:sdtContent>
          </w:sdt>
          <w:tc>
            <w:tcPr>
              <w:tcW w:w="851" w:type="dxa"/>
            </w:tcPr>
            <w:p w:rsidR="00FC41CF" w:rsidRPr="00C54D52" w:rsidRDefault="00FC41CF">
              <w:pPr>
                <w:pStyle w:val="Pieddepage"/>
                <w:jc w:val="right"/>
                <w:rPr>
                  <w:b/>
                  <w:sz w:val="28"/>
                  <w:szCs w:val="28"/>
                </w:rPr>
              </w:pPr>
              <w:r w:rsidRPr="00C54D52">
                <w:rPr>
                  <w:b/>
                  <w:sz w:val="28"/>
                  <w:szCs w:val="28"/>
                </w:rPr>
                <w:fldChar w:fldCharType="begin"/>
              </w:r>
              <w:r w:rsidRPr="00C54D52">
                <w:rPr>
                  <w:b/>
                  <w:sz w:val="28"/>
                  <w:szCs w:val="28"/>
                </w:rPr>
                <w:instrText>PAGE   \* MERGEFORMAT</w:instrText>
              </w:r>
              <w:r w:rsidRPr="00C54D52">
                <w:rPr>
                  <w:b/>
                  <w:sz w:val="28"/>
                  <w:szCs w:val="28"/>
                </w:rPr>
                <w:fldChar w:fldCharType="separate"/>
              </w:r>
              <w:r w:rsidR="003C22E0">
                <w:rPr>
                  <w:b/>
                  <w:noProof/>
                  <w:sz w:val="28"/>
                  <w:szCs w:val="28"/>
                </w:rPr>
                <w:t>1</w:t>
              </w:r>
              <w:r w:rsidRPr="00C54D52">
                <w:rPr>
                  <w:b/>
                  <w:sz w:val="28"/>
                  <w:szCs w:val="28"/>
                </w:rPr>
                <w:fldChar w:fldCharType="end"/>
              </w:r>
            </w:p>
          </w:tc>
        </w:tr>
      </w:tbl>
      <w:p w:rsidR="00CE22CB" w:rsidRDefault="00C4542B">
        <w:pPr>
          <w:pStyle w:val="Pieddepag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42B" w:rsidRDefault="00C4542B" w:rsidP="00AB4D74">
      <w:r>
        <w:separator/>
      </w:r>
    </w:p>
  </w:footnote>
  <w:footnote w:type="continuationSeparator" w:id="0">
    <w:p w:rsidR="00C4542B" w:rsidRDefault="00C4542B" w:rsidP="00AB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66C" w:rsidRDefault="006D566C" w:rsidP="006D566C">
    <w:pPr>
      <w:pStyle w:val="En-tte"/>
      <w:jc w:val="right"/>
    </w:pPr>
  </w:p>
  <w:sdt>
    <w:sdtPr>
      <w:id w:val="-1910993040"/>
      <w:placeholder>
        <w:docPart w:val="36199B671C4D4FB99BB532F7802AC539"/>
      </w:placeholder>
      <w:showingPlcHdr/>
      <w:text/>
    </w:sdtPr>
    <w:sdtEndPr/>
    <w:sdtContent>
      <w:p w:rsidR="006D566C" w:rsidRDefault="006D566C" w:rsidP="006D566C">
        <w:pPr>
          <w:pStyle w:val="En-tte"/>
        </w:pPr>
        <w:r>
          <w:rPr>
            <w:rStyle w:val="Textedelespacerserv"/>
            <w:rFonts w:ascii="Tahoma" w:hAnsi="Tahoma" w:cs="Tahoma"/>
            <w:b/>
            <w:sz w:val="28"/>
            <w:szCs w:val="28"/>
          </w:rPr>
          <w:t>Cliquez ici pour taper du texte.</w:t>
        </w:r>
      </w:p>
    </w:sdtContent>
  </w:sdt>
  <w:p w:rsidR="006D566C" w:rsidRDefault="006D566C" w:rsidP="006D566C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6935583"/>
      <w:placeholder>
        <w:docPart w:val="82705742582140E7BC3E4D1EEE2B1FFD"/>
      </w:placeholder>
      <w:showingPlcHdr/>
      <w:text/>
    </w:sdtPr>
    <w:sdtEndPr/>
    <w:sdtContent>
      <w:p w:rsidR="006D566C" w:rsidRDefault="006D566C" w:rsidP="006D566C">
        <w:pPr>
          <w:pStyle w:val="En-tte"/>
          <w:jc w:val="right"/>
        </w:pPr>
        <w:r>
          <w:rPr>
            <w:rStyle w:val="Textedelespacerserv"/>
            <w:rFonts w:ascii="Tahoma" w:hAnsi="Tahoma" w:cs="Tahoma"/>
            <w:b/>
            <w:sz w:val="28"/>
            <w:szCs w:val="28"/>
          </w:rPr>
          <w:t>Cliquez ici pour taper du texte.</w:t>
        </w:r>
      </w:p>
    </w:sdtContent>
  </w:sdt>
  <w:p w:rsidR="004268AA" w:rsidRDefault="009F38F2" w:rsidP="009F38F2">
    <w:pPr>
      <w:pStyle w:val="En-tte"/>
      <w:tabs>
        <w:tab w:val="center" w:pos="5187"/>
        <w:tab w:val="right" w:pos="10375"/>
      </w:tabs>
    </w:pPr>
    <w:r>
      <w:tab/>
    </w:r>
    <w:r>
      <w:tab/>
      <w:t xml:space="preserve">                                             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7.25pt;height:17.25pt" o:bullet="t">
        <v:imagedata r:id="rId1" o:title="warning"/>
      </v:shape>
    </w:pict>
  </w:numPicBullet>
  <w:numPicBullet w:numPicBulletId="1">
    <w:pict>
      <v:shape id="_x0000_i1105" type="#_x0000_t75" style="width:11.25pt;height:11.25pt" o:bullet="t">
        <v:imagedata r:id="rId2" o:title="BD10267_"/>
      </v:shape>
    </w:pict>
  </w:numPicBullet>
  <w:numPicBullet w:numPicBulletId="2">
    <w:pict>
      <v:shape id="_x0000_i1106" type="#_x0000_t75" style="width:235.5pt;height:306pt" o:bullet="t">
        <v:imagedata r:id="rId3" o:title="1194985836742073666clip_of_new_file_01_svg_med"/>
      </v:shape>
    </w:pict>
  </w:numPicBullet>
  <w:abstractNum w:abstractNumId="0" w15:restartNumberingAfterBreak="0">
    <w:nsid w:val="088C1F5B"/>
    <w:multiLevelType w:val="multilevel"/>
    <w:tmpl w:val="F30CA5F8"/>
    <w:lvl w:ilvl="0">
      <w:start w:val="1"/>
      <w:numFmt w:val="bullet"/>
      <w:pStyle w:val="Cocher"/>
      <w:lvlText w:val=""/>
      <w:lvlJc w:val="left"/>
      <w:pPr>
        <w:ind w:left="360" w:hanging="360"/>
      </w:pPr>
      <w:rPr>
        <w:rFonts w:ascii="Webdings" w:hAnsi="Web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E05C3F"/>
    <w:multiLevelType w:val="hybridMultilevel"/>
    <w:tmpl w:val="283E1C6E"/>
    <w:lvl w:ilvl="0" w:tplc="4E78D7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43638"/>
    <w:multiLevelType w:val="hybridMultilevel"/>
    <w:tmpl w:val="CAC6A00E"/>
    <w:lvl w:ilvl="0" w:tplc="B70CFAF2">
      <w:start w:val="1"/>
      <w:numFmt w:val="decimal"/>
      <w:pStyle w:val="TitreNumerot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45E31"/>
    <w:multiLevelType w:val="hybridMultilevel"/>
    <w:tmpl w:val="867E3650"/>
    <w:lvl w:ilvl="0" w:tplc="3C08477A">
      <w:start w:val="1"/>
      <w:numFmt w:val="decimal"/>
      <w:pStyle w:val="Exercice"/>
      <w:lvlText w:val="Exercice 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2B0ED5"/>
    <w:multiLevelType w:val="hybridMultilevel"/>
    <w:tmpl w:val="0158F4A8"/>
    <w:lvl w:ilvl="0" w:tplc="E5769C42">
      <w:start w:val="1"/>
      <w:numFmt w:val="decimal"/>
      <w:pStyle w:val="Question"/>
      <w:lvlText w:val="Question %1 :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77EE9"/>
    <w:multiLevelType w:val="hybridMultilevel"/>
    <w:tmpl w:val="FCA02A74"/>
    <w:lvl w:ilvl="0" w:tplc="08889C8C">
      <w:start w:val="1"/>
      <w:numFmt w:val="bullet"/>
      <w:pStyle w:val="FichierInclu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2D30B1F"/>
    <w:multiLevelType w:val="hybridMultilevel"/>
    <w:tmpl w:val="2BD00FC4"/>
    <w:lvl w:ilvl="0" w:tplc="3D6A76DC">
      <w:start w:val="1"/>
      <w:numFmt w:val="bullet"/>
      <w:pStyle w:val="Avertissement"/>
      <w:suff w:val="nothing"/>
      <w:lvlText w:val=""/>
      <w:lvlPicBulletId w:val="0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2C65BC"/>
    <w:multiLevelType w:val="hybridMultilevel"/>
    <w:tmpl w:val="777C4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7900"/>
    <w:multiLevelType w:val="hybridMultilevel"/>
    <w:tmpl w:val="5F64F05C"/>
    <w:lvl w:ilvl="0" w:tplc="B288B346">
      <w:start w:val="1"/>
      <w:numFmt w:val="decimal"/>
      <w:lvlText w:val="Exercice 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95938"/>
    <w:multiLevelType w:val="hybridMultilevel"/>
    <w:tmpl w:val="12128650"/>
    <w:lvl w:ilvl="0" w:tplc="E2C0823E">
      <w:start w:val="1"/>
      <w:numFmt w:val="bullet"/>
      <w:pStyle w:val="CadreTitre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51C17AE"/>
    <w:multiLevelType w:val="hybridMultilevel"/>
    <w:tmpl w:val="3C68B11E"/>
    <w:lvl w:ilvl="0" w:tplc="550AF822">
      <w:start w:val="1"/>
      <w:numFmt w:val="decimal"/>
      <w:pStyle w:val="Titre1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A4795"/>
    <w:multiLevelType w:val="hybridMultilevel"/>
    <w:tmpl w:val="86D8A9AE"/>
    <w:lvl w:ilvl="0" w:tplc="0FC8AA1E">
      <w:start w:val="1"/>
      <w:numFmt w:val="bullet"/>
      <w:pStyle w:val="Information"/>
      <w:suff w:val="nothing"/>
      <w:lvlText w:val=""/>
      <w:lvlJc w:val="left"/>
      <w:pPr>
        <w:ind w:left="0" w:firstLine="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  <w:num w:numId="14">
    <w:abstractNumId w:val="6"/>
  </w:num>
  <w:num w:numId="15">
    <w:abstractNumId w:val="3"/>
  </w:num>
  <w:num w:numId="16">
    <w:abstractNumId w:val="1"/>
  </w:num>
  <w:num w:numId="17">
    <w:abstractNumId w:val="5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94"/>
    <w:rsid w:val="00022B07"/>
    <w:rsid w:val="00026DDC"/>
    <w:rsid w:val="00033940"/>
    <w:rsid w:val="000358A6"/>
    <w:rsid w:val="00040A94"/>
    <w:rsid w:val="00054B5E"/>
    <w:rsid w:val="00095313"/>
    <w:rsid w:val="000B1989"/>
    <w:rsid w:val="000B3307"/>
    <w:rsid w:val="000C0DBF"/>
    <w:rsid w:val="000C1059"/>
    <w:rsid w:val="000C4005"/>
    <w:rsid w:val="000D0E78"/>
    <w:rsid w:val="000E0685"/>
    <w:rsid w:val="000F3A9D"/>
    <w:rsid w:val="00136C2C"/>
    <w:rsid w:val="00153092"/>
    <w:rsid w:val="00160BC9"/>
    <w:rsid w:val="0017319F"/>
    <w:rsid w:val="0018064E"/>
    <w:rsid w:val="001972E7"/>
    <w:rsid w:val="001A08F0"/>
    <w:rsid w:val="001A3C0E"/>
    <w:rsid w:val="001B7715"/>
    <w:rsid w:val="001F1C8C"/>
    <w:rsid w:val="001F3B39"/>
    <w:rsid w:val="001F468A"/>
    <w:rsid w:val="001F4D17"/>
    <w:rsid w:val="00202B08"/>
    <w:rsid w:val="002214FE"/>
    <w:rsid w:val="00224864"/>
    <w:rsid w:val="002404A4"/>
    <w:rsid w:val="0026091B"/>
    <w:rsid w:val="0027119C"/>
    <w:rsid w:val="00277862"/>
    <w:rsid w:val="002848F7"/>
    <w:rsid w:val="002911AB"/>
    <w:rsid w:val="002A4E9E"/>
    <w:rsid w:val="002B60B9"/>
    <w:rsid w:val="002C7211"/>
    <w:rsid w:val="002D7C6A"/>
    <w:rsid w:val="002F7FB2"/>
    <w:rsid w:val="003063A5"/>
    <w:rsid w:val="00306C15"/>
    <w:rsid w:val="003113E3"/>
    <w:rsid w:val="003221EA"/>
    <w:rsid w:val="0035350D"/>
    <w:rsid w:val="00360A94"/>
    <w:rsid w:val="00363FCC"/>
    <w:rsid w:val="00377751"/>
    <w:rsid w:val="00394ED9"/>
    <w:rsid w:val="003B5371"/>
    <w:rsid w:val="003B6C85"/>
    <w:rsid w:val="003C22E0"/>
    <w:rsid w:val="003C77FD"/>
    <w:rsid w:val="003E2F3D"/>
    <w:rsid w:val="00421D63"/>
    <w:rsid w:val="004268AA"/>
    <w:rsid w:val="00431F33"/>
    <w:rsid w:val="00441716"/>
    <w:rsid w:val="00443E15"/>
    <w:rsid w:val="00451BE1"/>
    <w:rsid w:val="00454B53"/>
    <w:rsid w:val="00461587"/>
    <w:rsid w:val="004B5D47"/>
    <w:rsid w:val="004F0DD9"/>
    <w:rsid w:val="0050409F"/>
    <w:rsid w:val="00510272"/>
    <w:rsid w:val="00514BD7"/>
    <w:rsid w:val="00514BEE"/>
    <w:rsid w:val="00520D64"/>
    <w:rsid w:val="00522E0E"/>
    <w:rsid w:val="00525164"/>
    <w:rsid w:val="00532B53"/>
    <w:rsid w:val="00552842"/>
    <w:rsid w:val="00557A84"/>
    <w:rsid w:val="00576B03"/>
    <w:rsid w:val="00590D81"/>
    <w:rsid w:val="005B5439"/>
    <w:rsid w:val="005B61BE"/>
    <w:rsid w:val="005C4971"/>
    <w:rsid w:val="005D3E2A"/>
    <w:rsid w:val="005F0E72"/>
    <w:rsid w:val="00613DA5"/>
    <w:rsid w:val="00616994"/>
    <w:rsid w:val="00623432"/>
    <w:rsid w:val="00624BAD"/>
    <w:rsid w:val="00626F52"/>
    <w:rsid w:val="00632448"/>
    <w:rsid w:val="00634977"/>
    <w:rsid w:val="00644A1B"/>
    <w:rsid w:val="00661449"/>
    <w:rsid w:val="00667E6F"/>
    <w:rsid w:val="00671E59"/>
    <w:rsid w:val="006769EC"/>
    <w:rsid w:val="00693B11"/>
    <w:rsid w:val="00694FDF"/>
    <w:rsid w:val="006A1BA2"/>
    <w:rsid w:val="006A7BC3"/>
    <w:rsid w:val="006B1E70"/>
    <w:rsid w:val="006B57B8"/>
    <w:rsid w:val="006C37A4"/>
    <w:rsid w:val="006D566C"/>
    <w:rsid w:val="007108FD"/>
    <w:rsid w:val="007343B9"/>
    <w:rsid w:val="00734B97"/>
    <w:rsid w:val="00742CA7"/>
    <w:rsid w:val="00745B3A"/>
    <w:rsid w:val="00747014"/>
    <w:rsid w:val="00763973"/>
    <w:rsid w:val="007804B4"/>
    <w:rsid w:val="00796EE9"/>
    <w:rsid w:val="007B285C"/>
    <w:rsid w:val="007D57D8"/>
    <w:rsid w:val="007E27DE"/>
    <w:rsid w:val="007F3E0C"/>
    <w:rsid w:val="0081313D"/>
    <w:rsid w:val="00825461"/>
    <w:rsid w:val="00844221"/>
    <w:rsid w:val="0085686F"/>
    <w:rsid w:val="008655CC"/>
    <w:rsid w:val="008861FE"/>
    <w:rsid w:val="0089697E"/>
    <w:rsid w:val="00896B5B"/>
    <w:rsid w:val="008A77ED"/>
    <w:rsid w:val="008C2414"/>
    <w:rsid w:val="008F2B72"/>
    <w:rsid w:val="008F4251"/>
    <w:rsid w:val="008F4D1A"/>
    <w:rsid w:val="0094013A"/>
    <w:rsid w:val="009667B2"/>
    <w:rsid w:val="00973C5C"/>
    <w:rsid w:val="00983A21"/>
    <w:rsid w:val="00987FE7"/>
    <w:rsid w:val="009E0A81"/>
    <w:rsid w:val="009E144E"/>
    <w:rsid w:val="009E6E0E"/>
    <w:rsid w:val="009F2005"/>
    <w:rsid w:val="009F38F2"/>
    <w:rsid w:val="00A07F59"/>
    <w:rsid w:val="00A14B6B"/>
    <w:rsid w:val="00A15DF4"/>
    <w:rsid w:val="00A223BF"/>
    <w:rsid w:val="00A54D43"/>
    <w:rsid w:val="00A57718"/>
    <w:rsid w:val="00A60D7D"/>
    <w:rsid w:val="00A90E43"/>
    <w:rsid w:val="00AA2301"/>
    <w:rsid w:val="00AA37E4"/>
    <w:rsid w:val="00AB4D74"/>
    <w:rsid w:val="00AB7D6B"/>
    <w:rsid w:val="00AC43E6"/>
    <w:rsid w:val="00AC57FC"/>
    <w:rsid w:val="00B003D7"/>
    <w:rsid w:val="00B00985"/>
    <w:rsid w:val="00B0198F"/>
    <w:rsid w:val="00B476A6"/>
    <w:rsid w:val="00B5398D"/>
    <w:rsid w:val="00B935C9"/>
    <w:rsid w:val="00BA3E31"/>
    <w:rsid w:val="00BB2591"/>
    <w:rsid w:val="00BB6D74"/>
    <w:rsid w:val="00BC51E7"/>
    <w:rsid w:val="00BC5795"/>
    <w:rsid w:val="00BD35E5"/>
    <w:rsid w:val="00BE0EB6"/>
    <w:rsid w:val="00BE4B01"/>
    <w:rsid w:val="00C04B96"/>
    <w:rsid w:val="00C12B74"/>
    <w:rsid w:val="00C20103"/>
    <w:rsid w:val="00C4542B"/>
    <w:rsid w:val="00C54D52"/>
    <w:rsid w:val="00C643C0"/>
    <w:rsid w:val="00C714EE"/>
    <w:rsid w:val="00C71EBA"/>
    <w:rsid w:val="00C806FE"/>
    <w:rsid w:val="00CB5228"/>
    <w:rsid w:val="00CC7630"/>
    <w:rsid w:val="00CE22CB"/>
    <w:rsid w:val="00CF646D"/>
    <w:rsid w:val="00D02846"/>
    <w:rsid w:val="00D2222D"/>
    <w:rsid w:val="00D22A87"/>
    <w:rsid w:val="00D27AE8"/>
    <w:rsid w:val="00D33714"/>
    <w:rsid w:val="00D35F0D"/>
    <w:rsid w:val="00D53957"/>
    <w:rsid w:val="00D54C3A"/>
    <w:rsid w:val="00D70286"/>
    <w:rsid w:val="00D938B5"/>
    <w:rsid w:val="00DA07AB"/>
    <w:rsid w:val="00DB37F9"/>
    <w:rsid w:val="00DD2257"/>
    <w:rsid w:val="00DD4A2D"/>
    <w:rsid w:val="00DD60BE"/>
    <w:rsid w:val="00DE0E1D"/>
    <w:rsid w:val="00DE3135"/>
    <w:rsid w:val="00E179A6"/>
    <w:rsid w:val="00E2056C"/>
    <w:rsid w:val="00E214A0"/>
    <w:rsid w:val="00E44A8F"/>
    <w:rsid w:val="00E77DC1"/>
    <w:rsid w:val="00EA1BC2"/>
    <w:rsid w:val="00EA7DCA"/>
    <w:rsid w:val="00EB127C"/>
    <w:rsid w:val="00EC7887"/>
    <w:rsid w:val="00ED4520"/>
    <w:rsid w:val="00ED5F3E"/>
    <w:rsid w:val="00ED79D7"/>
    <w:rsid w:val="00ED7CC3"/>
    <w:rsid w:val="00F00CA2"/>
    <w:rsid w:val="00F018EE"/>
    <w:rsid w:val="00F25CBA"/>
    <w:rsid w:val="00F471D2"/>
    <w:rsid w:val="00F721CA"/>
    <w:rsid w:val="00F81D6B"/>
    <w:rsid w:val="00FA62C3"/>
    <w:rsid w:val="00FC20C7"/>
    <w:rsid w:val="00FC41CF"/>
    <w:rsid w:val="00FD558F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779CB"/>
  <w15:docId w15:val="{C413B703-65F9-4AAF-A669-7F7A56C1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2A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F4D1A"/>
    <w:pPr>
      <w:keepNext/>
      <w:keepLines/>
      <w:numPr>
        <w:numId w:val="19"/>
      </w:numPr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F64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44A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44A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</w:rPr>
  </w:style>
  <w:style w:type="paragraph" w:styleId="Titre5">
    <w:name w:val="heading 5"/>
    <w:aliases w:val="Contexte"/>
    <w:basedOn w:val="Normal"/>
    <w:next w:val="Normal"/>
    <w:link w:val="Titre5Car"/>
    <w:uiPriority w:val="9"/>
    <w:unhideWhenUsed/>
    <w:qFormat/>
    <w:rsid w:val="00443E15"/>
    <w:pPr>
      <w:keepNext/>
      <w:keepLines/>
      <w:outlineLvl w:val="4"/>
    </w:pPr>
    <w:rPr>
      <w:rFonts w:ascii="Calibri" w:eastAsiaTheme="majorEastAsia" w:hAnsi="Calibri" w:cstheme="majorBidi"/>
      <w:color w:val="243F60" w:themeColor="accent1" w:themeShade="7F"/>
      <w:sz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F64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F64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64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646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4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paragraph" w:styleId="Sansinterligne">
    <w:name w:val="No Spacing"/>
    <w:link w:val="SansinterligneCar"/>
    <w:uiPriority w:val="1"/>
    <w:qFormat/>
    <w:rsid w:val="00CF646D"/>
  </w:style>
  <w:style w:type="character" w:customStyle="1" w:styleId="Titre2Car">
    <w:name w:val="Titre 2 Car"/>
    <w:basedOn w:val="Policepardfaut"/>
    <w:link w:val="Titre2"/>
    <w:uiPriority w:val="9"/>
    <w:rsid w:val="00CF6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44A1B"/>
    <w:rPr>
      <w:rFonts w:asciiTheme="majorHAnsi" w:eastAsiaTheme="majorEastAsia" w:hAnsiTheme="majorHAnsi" w:cstheme="majorBidi"/>
      <w:b/>
      <w:bCs/>
      <w:color w:val="4F81BD" w:themeColor="accent1"/>
      <w:sz w:val="24"/>
      <w:lang w:val="fr-FR"/>
    </w:rPr>
  </w:style>
  <w:style w:type="paragraph" w:styleId="Paragraphedeliste">
    <w:name w:val="List Paragraph"/>
    <w:basedOn w:val="Normal"/>
    <w:link w:val="ParagraphedelisteCar"/>
    <w:uiPriority w:val="34"/>
    <w:qFormat/>
    <w:rsid w:val="00CF646D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644A1B"/>
    <w:rPr>
      <w:rFonts w:asciiTheme="majorHAnsi" w:eastAsiaTheme="majorEastAsia" w:hAnsiTheme="majorHAnsi" w:cstheme="majorBidi"/>
      <w:b/>
      <w:bCs/>
      <w:iCs/>
      <w:color w:val="4F81BD" w:themeColor="accent1"/>
      <w:sz w:val="24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93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93B11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6144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61449"/>
    <w:rPr>
      <w:rFonts w:ascii="Tahoma" w:hAnsi="Tahoma" w:cs="Tahoma"/>
      <w:sz w:val="16"/>
      <w:szCs w:val="16"/>
    </w:rPr>
  </w:style>
  <w:style w:type="character" w:customStyle="1" w:styleId="Titre5Car">
    <w:name w:val="Titre 5 Car"/>
    <w:aliases w:val="Contexte Car"/>
    <w:basedOn w:val="Policepardfaut"/>
    <w:link w:val="Titre5"/>
    <w:uiPriority w:val="9"/>
    <w:rsid w:val="00443E15"/>
    <w:rPr>
      <w:rFonts w:ascii="Calibri" w:eastAsiaTheme="majorEastAsia" w:hAnsi="Calibri" w:cstheme="majorBidi"/>
      <w:color w:val="243F60" w:themeColor="accent1" w:themeShade="7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CF64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CF64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CF646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CF64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F646D"/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B5228"/>
    <w:pPr>
      <w:pBdr>
        <w:bottom w:val="single" w:sz="8" w:space="4" w:color="4F81BD" w:themeColor="accent1"/>
      </w:pBdr>
      <w:spacing w:after="300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B5228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64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F64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F646D"/>
    <w:rPr>
      <w:b/>
      <w:bCs/>
      <w:lang w:val="fr-FR"/>
    </w:rPr>
  </w:style>
  <w:style w:type="character" w:styleId="Accentuation">
    <w:name w:val="Emphasis"/>
    <w:basedOn w:val="Policepardfaut"/>
    <w:uiPriority w:val="20"/>
    <w:qFormat/>
    <w:rsid w:val="00CF646D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CF646D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F646D"/>
  </w:style>
  <w:style w:type="paragraph" w:styleId="Citation">
    <w:name w:val="Quote"/>
    <w:basedOn w:val="Normal"/>
    <w:next w:val="Normal"/>
    <w:link w:val="CitationCar"/>
    <w:uiPriority w:val="29"/>
    <w:qFormat/>
    <w:rsid w:val="00CF646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F646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64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646D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CF646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CF646D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CF646D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F646D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F646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F646D"/>
    <w:pPr>
      <w:numPr>
        <w:numId w:val="0"/>
      </w:numPr>
      <w:outlineLvl w:val="9"/>
    </w:pPr>
  </w:style>
  <w:style w:type="paragraph" w:customStyle="1" w:styleId="Question">
    <w:name w:val="Question"/>
    <w:basedOn w:val="Sansinterligne"/>
    <w:next w:val="Sansinterligne"/>
    <w:link w:val="QuestionCar"/>
    <w:qFormat/>
    <w:rsid w:val="00532B53"/>
    <w:pPr>
      <w:numPr>
        <w:numId w:val="10"/>
      </w:numPr>
      <w:suppressAutoHyphens/>
      <w:ind w:left="1701" w:hanging="1701"/>
    </w:pPr>
    <w:rPr>
      <w:rFonts w:ascii="Calibri" w:hAnsi="Calibri"/>
      <w:b/>
      <w:sz w:val="28"/>
    </w:rPr>
  </w:style>
  <w:style w:type="character" w:customStyle="1" w:styleId="QuestionCar">
    <w:name w:val="Question Car"/>
    <w:basedOn w:val="SansinterligneCar"/>
    <w:link w:val="Question"/>
    <w:rsid w:val="00532B53"/>
    <w:rPr>
      <w:rFonts w:ascii="Calibri" w:hAnsi="Calibri"/>
      <w:b/>
      <w:sz w:val="28"/>
    </w:rPr>
  </w:style>
  <w:style w:type="paragraph" w:customStyle="1" w:styleId="Etape">
    <w:name w:val="Etape"/>
    <w:basedOn w:val="Sansinterligne"/>
    <w:link w:val="EtapeCar"/>
    <w:qFormat/>
    <w:rsid w:val="003C22E0"/>
    <w:pPr>
      <w:pBdr>
        <w:bottom w:val="double" w:sz="4" w:space="1" w:color="auto"/>
      </w:pBdr>
    </w:pPr>
    <w:rPr>
      <w:rFonts w:ascii="Calibri" w:hAnsi="Calibri"/>
      <w:b/>
      <w:sz w:val="28"/>
    </w:rPr>
  </w:style>
  <w:style w:type="character" w:customStyle="1" w:styleId="EtapeCar">
    <w:name w:val="Etape Car"/>
    <w:basedOn w:val="SansinterligneCar"/>
    <w:link w:val="Etape"/>
    <w:rsid w:val="003C22E0"/>
    <w:rPr>
      <w:rFonts w:ascii="Calibri" w:hAnsi="Calibri"/>
      <w:b/>
      <w:sz w:val="28"/>
    </w:rPr>
  </w:style>
  <w:style w:type="paragraph" w:customStyle="1" w:styleId="BlocdeCode">
    <w:name w:val="Bloc de Code"/>
    <w:basedOn w:val="Normal"/>
    <w:link w:val="BlocdeCodeCar"/>
    <w:qFormat/>
    <w:rsid w:val="00CF64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</w:pPr>
    <w:rPr>
      <w:rFonts w:ascii="Courier New" w:hAnsi="Courier New" w:cs="Courier New"/>
      <w:noProof/>
      <w:sz w:val="20"/>
      <w:szCs w:val="20"/>
    </w:rPr>
  </w:style>
  <w:style w:type="character" w:customStyle="1" w:styleId="BlocdeCodeCar">
    <w:name w:val="Bloc de Code Car"/>
    <w:basedOn w:val="Policepardfaut"/>
    <w:link w:val="BlocdeCode"/>
    <w:rsid w:val="00CF646D"/>
    <w:rPr>
      <w:rFonts w:ascii="Courier New" w:hAnsi="Courier New" w:cs="Courier New"/>
      <w:noProof/>
      <w:sz w:val="20"/>
      <w:szCs w:val="20"/>
      <w:shd w:val="clear" w:color="auto" w:fill="FFFFFF"/>
      <w:lang w:val="fr-FR"/>
    </w:rPr>
  </w:style>
  <w:style w:type="paragraph" w:customStyle="1" w:styleId="Cocher">
    <w:name w:val="Cocher"/>
    <w:basedOn w:val="Paragraphedeliste"/>
    <w:link w:val="CocherCar"/>
    <w:qFormat/>
    <w:rsid w:val="00CF646D"/>
    <w:pPr>
      <w:numPr>
        <w:numId w:val="11"/>
      </w:numPr>
    </w:pPr>
    <w:rPr>
      <w:lang w:eastAsia="fr-FR"/>
    </w:rPr>
  </w:style>
  <w:style w:type="character" w:customStyle="1" w:styleId="CocherCar">
    <w:name w:val="Cocher Car"/>
    <w:basedOn w:val="ParagraphedelisteCar"/>
    <w:link w:val="Cocher"/>
    <w:locked/>
    <w:rsid w:val="00CF646D"/>
    <w:rPr>
      <w:lang w:val="fr-FR" w:eastAsia="fr-FR" w:bidi="ar-SA"/>
    </w:rPr>
  </w:style>
  <w:style w:type="paragraph" w:customStyle="1" w:styleId="Information">
    <w:name w:val="Information"/>
    <w:basedOn w:val="Normal"/>
    <w:link w:val="InformationCar"/>
    <w:qFormat/>
    <w:rsid w:val="00CF646D"/>
    <w:pPr>
      <w:numPr>
        <w:numId w:val="12"/>
      </w:numPr>
    </w:pPr>
  </w:style>
  <w:style w:type="character" w:customStyle="1" w:styleId="InformationCar">
    <w:name w:val="Information Car"/>
    <w:basedOn w:val="ParagraphedelisteCar"/>
    <w:link w:val="Information"/>
    <w:rsid w:val="00C643C0"/>
    <w:rPr>
      <w:sz w:val="24"/>
      <w:lang w:val="fr-FR"/>
    </w:rPr>
  </w:style>
  <w:style w:type="paragraph" w:customStyle="1" w:styleId="TitreNumerot">
    <w:name w:val="Titre Numeroté"/>
    <w:basedOn w:val="Normal"/>
    <w:next w:val="Normal"/>
    <w:link w:val="TitreNumerotCar"/>
    <w:qFormat/>
    <w:rsid w:val="00CF646D"/>
    <w:pPr>
      <w:numPr>
        <w:numId w:val="13"/>
      </w:numPr>
    </w:pPr>
    <w:rPr>
      <w:b/>
    </w:rPr>
  </w:style>
  <w:style w:type="character" w:customStyle="1" w:styleId="TitreNumerotCar">
    <w:name w:val="Titre Numeroté Car"/>
    <w:basedOn w:val="ParagraphedelisteCar"/>
    <w:link w:val="TitreNumerot"/>
    <w:rsid w:val="00CF646D"/>
    <w:rPr>
      <w:b/>
    </w:rPr>
  </w:style>
  <w:style w:type="paragraph" w:customStyle="1" w:styleId="Avertissement">
    <w:name w:val="Avertissement"/>
    <w:basedOn w:val="Normal"/>
    <w:next w:val="Normal"/>
    <w:link w:val="AvertissementCar"/>
    <w:qFormat/>
    <w:rsid w:val="000D0E78"/>
    <w:pPr>
      <w:widowControl w:val="0"/>
      <w:numPr>
        <w:numId w:val="14"/>
      </w:numPr>
    </w:pPr>
    <w:rPr>
      <w:b/>
    </w:rPr>
  </w:style>
  <w:style w:type="character" w:customStyle="1" w:styleId="AvertissementCar">
    <w:name w:val="Avertissement Car"/>
    <w:basedOn w:val="ParagraphedelisteCar"/>
    <w:link w:val="Avertissement"/>
    <w:rsid w:val="000D0E78"/>
    <w:rPr>
      <w:b/>
      <w:sz w:val="24"/>
      <w:lang w:val="fr-FR"/>
    </w:rPr>
  </w:style>
  <w:style w:type="paragraph" w:customStyle="1" w:styleId="Exercice">
    <w:name w:val="Exercice"/>
    <w:basedOn w:val="Titre3"/>
    <w:next w:val="Normal"/>
    <w:link w:val="ExerciceCar"/>
    <w:qFormat/>
    <w:rsid w:val="003B6C85"/>
    <w:pPr>
      <w:numPr>
        <w:numId w:val="15"/>
      </w:numPr>
      <w:pBdr>
        <w:bottom w:val="single" w:sz="4" w:space="1" w:color="auto"/>
      </w:pBdr>
      <w:ind w:left="2268" w:hanging="1701"/>
    </w:pPr>
    <w:rPr>
      <w:sz w:val="28"/>
    </w:rPr>
  </w:style>
  <w:style w:type="character" w:customStyle="1" w:styleId="ExerciceCar">
    <w:name w:val="Exercice Car"/>
    <w:basedOn w:val="Titre3Car"/>
    <w:link w:val="Exercice"/>
    <w:rsid w:val="003B6C85"/>
    <w:rPr>
      <w:rFonts w:asciiTheme="majorHAnsi" w:eastAsiaTheme="majorEastAsia" w:hAnsiTheme="majorHAnsi" w:cstheme="majorBidi"/>
      <w:b/>
      <w:bCs/>
      <w:color w:val="4F81BD" w:themeColor="accent1"/>
      <w:sz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B4D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4D74"/>
  </w:style>
  <w:style w:type="paragraph" w:styleId="Pieddepage">
    <w:name w:val="footer"/>
    <w:basedOn w:val="Normal"/>
    <w:link w:val="PieddepageCar"/>
    <w:uiPriority w:val="99"/>
    <w:unhideWhenUsed/>
    <w:rsid w:val="00AB4D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4D74"/>
  </w:style>
  <w:style w:type="paragraph" w:customStyle="1" w:styleId="FichierInclu">
    <w:name w:val="Fichier Inclu"/>
    <w:basedOn w:val="Paragraphedeliste"/>
    <w:link w:val="FichierIncluCar"/>
    <w:qFormat/>
    <w:rsid w:val="00796EE9"/>
    <w:pPr>
      <w:numPr>
        <w:numId w:val="17"/>
      </w:numPr>
    </w:pPr>
  </w:style>
  <w:style w:type="character" w:customStyle="1" w:styleId="FichierIncluCar">
    <w:name w:val="Fichier Inclu Car"/>
    <w:basedOn w:val="ParagraphedelisteCar"/>
    <w:link w:val="FichierInclu"/>
    <w:rsid w:val="00796EE9"/>
    <w:rPr>
      <w:sz w:val="24"/>
      <w:lang w:val="fr-FR"/>
    </w:rPr>
  </w:style>
  <w:style w:type="paragraph" w:customStyle="1" w:styleId="CadreTitre">
    <w:name w:val="Cadre Titre"/>
    <w:basedOn w:val="Normal"/>
    <w:link w:val="CadreTitreCar"/>
    <w:qFormat/>
    <w:rsid w:val="008861FE"/>
    <w:pPr>
      <w:numPr>
        <w:numId w:val="18"/>
      </w:numPr>
      <w:pBdr>
        <w:top w:val="double" w:sz="4" w:space="6" w:color="auto"/>
        <w:left w:val="double" w:sz="4" w:space="4" w:color="auto"/>
        <w:bottom w:val="double" w:sz="4" w:space="6" w:color="auto"/>
        <w:right w:val="double" w:sz="4" w:space="4" w:color="auto"/>
      </w:pBdr>
      <w:ind w:right="1134"/>
    </w:pPr>
    <w:rPr>
      <w:b/>
    </w:rPr>
  </w:style>
  <w:style w:type="character" w:customStyle="1" w:styleId="CadreTitreCar">
    <w:name w:val="Cadre Titre Car"/>
    <w:basedOn w:val="Policepardfaut"/>
    <w:link w:val="CadreTitre"/>
    <w:rsid w:val="008861FE"/>
    <w:rPr>
      <w:b/>
      <w:sz w:val="24"/>
      <w:lang w:val="fr-FR"/>
    </w:rPr>
  </w:style>
  <w:style w:type="character" w:styleId="Numrodeligne">
    <w:name w:val="line number"/>
    <w:basedOn w:val="Policepardfaut"/>
    <w:uiPriority w:val="99"/>
    <w:semiHidden/>
    <w:unhideWhenUsed/>
    <w:rsid w:val="00EA7DCA"/>
  </w:style>
  <w:style w:type="character" w:styleId="Textedelespacerserv">
    <w:name w:val="Placeholder Text"/>
    <w:basedOn w:val="Policepardfaut"/>
    <w:uiPriority w:val="99"/>
    <w:semiHidden/>
    <w:rsid w:val="000C0DB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0D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D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C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A23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UPMICRO\GenDocx\Modele\Travaux%20Pratiqu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F5F072CCD2438D9DB4EC801ACC9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9420-92A7-432D-BA17-776C5412EE5F}"/>
      </w:docPartPr>
      <w:docPartBody>
        <w:p w:rsidR="00CB5E02" w:rsidRDefault="00F54EA0" w:rsidP="00F54EA0">
          <w:pPr>
            <w:pStyle w:val="16F5F072CCD2438D9DB4EC801ACC96BE1"/>
          </w:pPr>
          <w:r w:rsidRPr="00C6705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8624960EB3549E3B74C21F819CEE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D3608-885D-4AD1-9A1D-C4137DC57B52}"/>
      </w:docPartPr>
      <w:docPartBody>
        <w:p w:rsidR="00CB5E02" w:rsidRDefault="00F54EA0" w:rsidP="00F54EA0">
          <w:pPr>
            <w:pStyle w:val="A8624960EB3549E3B74C21F819CEE7661"/>
          </w:pPr>
          <w:r w:rsidRPr="00C6705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6199B671C4D4FB99BB532F7802AC5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78AE88-9297-4FD6-B4A6-C874706BA028}"/>
      </w:docPartPr>
      <w:docPartBody>
        <w:p w:rsidR="00890334" w:rsidRDefault="00F54EA0" w:rsidP="00F54EA0">
          <w:pPr>
            <w:pStyle w:val="36199B671C4D4FB99BB532F7802AC539"/>
          </w:pPr>
          <w:r>
            <w:rPr>
              <w:rStyle w:val="Textedelespacerserv"/>
              <w:rFonts w:ascii="Tahoma" w:hAnsi="Tahoma" w:cs="Tahoma"/>
              <w:b/>
              <w:sz w:val="28"/>
              <w:szCs w:val="28"/>
            </w:rPr>
            <w:t>Cliquez ici pour taper du texte.</w:t>
          </w:r>
        </w:p>
      </w:docPartBody>
    </w:docPart>
    <w:docPart>
      <w:docPartPr>
        <w:name w:val="82705742582140E7BC3E4D1EEE2B1F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123A9-6874-4745-9638-4525F3DA69CD}"/>
      </w:docPartPr>
      <w:docPartBody>
        <w:p w:rsidR="00890334" w:rsidRDefault="00F54EA0" w:rsidP="00F54EA0">
          <w:pPr>
            <w:pStyle w:val="82705742582140E7BC3E4D1EEE2B1FFD"/>
          </w:pPr>
          <w:r>
            <w:rPr>
              <w:rStyle w:val="Textedelespacerserv"/>
              <w:rFonts w:ascii="Tahoma" w:hAnsi="Tahoma" w:cs="Tahoma"/>
              <w:b/>
              <w:sz w:val="28"/>
              <w:szCs w:val="28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0E6"/>
    <w:rsid w:val="00145C54"/>
    <w:rsid w:val="00165CBF"/>
    <w:rsid w:val="002B441A"/>
    <w:rsid w:val="00306468"/>
    <w:rsid w:val="003A2DD0"/>
    <w:rsid w:val="003D4C1B"/>
    <w:rsid w:val="003D6F37"/>
    <w:rsid w:val="0040385C"/>
    <w:rsid w:val="00440F7D"/>
    <w:rsid w:val="00473536"/>
    <w:rsid w:val="004A4285"/>
    <w:rsid w:val="00575CCE"/>
    <w:rsid w:val="0069699C"/>
    <w:rsid w:val="00890334"/>
    <w:rsid w:val="00897D68"/>
    <w:rsid w:val="008A190C"/>
    <w:rsid w:val="008C672B"/>
    <w:rsid w:val="008D1683"/>
    <w:rsid w:val="009045EC"/>
    <w:rsid w:val="009316D2"/>
    <w:rsid w:val="00981A85"/>
    <w:rsid w:val="009911FB"/>
    <w:rsid w:val="009B4233"/>
    <w:rsid w:val="00A36159"/>
    <w:rsid w:val="00A80D3D"/>
    <w:rsid w:val="00A830E6"/>
    <w:rsid w:val="00AF6C60"/>
    <w:rsid w:val="00BB03E9"/>
    <w:rsid w:val="00C51264"/>
    <w:rsid w:val="00CA12D6"/>
    <w:rsid w:val="00CB5E02"/>
    <w:rsid w:val="00D17E42"/>
    <w:rsid w:val="00D900E1"/>
    <w:rsid w:val="00DB3A5C"/>
    <w:rsid w:val="00E16B37"/>
    <w:rsid w:val="00E42364"/>
    <w:rsid w:val="00EF0FC6"/>
    <w:rsid w:val="00F54EA0"/>
    <w:rsid w:val="00F77CC1"/>
    <w:rsid w:val="00F90575"/>
    <w:rsid w:val="00F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0E6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54EA0"/>
    <w:rPr>
      <w:color w:val="808080"/>
    </w:rPr>
  </w:style>
  <w:style w:type="paragraph" w:customStyle="1" w:styleId="2D7AA75F2B0A4A3C8422B05ED8ABD9DB">
    <w:name w:val="2D7AA75F2B0A4A3C8422B05ED8ABD9DB"/>
    <w:rsid w:val="008C672B"/>
  </w:style>
  <w:style w:type="paragraph" w:customStyle="1" w:styleId="26EA2C19E6ED4CADB5A814E03404A53A">
    <w:name w:val="26EA2C19E6ED4CADB5A814E03404A53A"/>
    <w:rsid w:val="008C672B"/>
  </w:style>
  <w:style w:type="paragraph" w:customStyle="1" w:styleId="6FE0413CA0E1403DAC948F642594A74B">
    <w:name w:val="6FE0413CA0E1403DAC948F642594A74B"/>
    <w:rsid w:val="009B4233"/>
  </w:style>
  <w:style w:type="paragraph" w:customStyle="1" w:styleId="2D7AA75F2B0A4A3C8422B05ED8ABD9DB1">
    <w:name w:val="2D7AA75F2B0A4A3C8422B05ED8ABD9DB1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16F5F072CCD2438D9DB4EC801ACC96BE">
    <w:name w:val="16F5F072CCD2438D9DB4EC801ACC96BE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A8624960EB3549E3B74C21F819CEE766">
    <w:name w:val="A8624960EB3549E3B74C21F819CEE766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36199B671C4D4FB99BB532F7802AC539">
    <w:name w:val="36199B671C4D4FB99BB532F7802AC539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82705742582140E7BC3E4D1EEE2B1FFD">
    <w:name w:val="82705742582140E7BC3E4D1EEE2B1FFD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16F5F072CCD2438D9DB4EC801ACC96BE1">
    <w:name w:val="16F5F072CCD2438D9DB4EC801ACC96BE1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A8624960EB3549E3B74C21F819CEE7661">
    <w:name w:val="A8624960EB3549E3B74C21F819CEE7661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7C01F6ED5A64AB6658834DB7F63E9" ma:contentTypeVersion="5" ma:contentTypeDescription="Crée un document." ma:contentTypeScope="" ma:versionID="61d0ce14a6ea20458fdafc6e478eed4e">
  <xsd:schema xmlns:xsd="http://www.w3.org/2001/XMLSchema" xmlns:xs="http://www.w3.org/2001/XMLSchema" xmlns:p="http://schemas.microsoft.com/office/2006/metadata/properties" xmlns:ns2="bb6e3c59-fd9d-462c-8c98-728c41bfe49a" targetNamespace="http://schemas.microsoft.com/office/2006/metadata/properties" ma:root="true" ma:fieldsID="adebe1b3a8dfb877912d64ea26661dc7" ns2:_="">
    <xsd:import namespace="bb6e3c59-fd9d-462c-8c98-728c41bfe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e3c59-fd9d-462c-8c98-728c41bfe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4DD44-40E6-4E33-83E7-C717554B9D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309837-FA50-4668-8129-413678C45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90967-67F2-4544-9C53-042575BF9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e3c59-fd9d-462c-8c98-728c41bfe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Travaux Pratiques.dotx</Template>
  <TotalTime>0</TotalTime>
  <Pages>2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Gestion des coûts</dc:title>
  <dc:creator>sleenhardt</dc:creator>
  <dc:description>Calculer la différence de coûts entre infrastructure on-permise et Azure</dc:description>
  <cp:lastModifiedBy>Gilles</cp:lastModifiedBy>
  <cp:revision>2</cp:revision>
  <dcterms:created xsi:type="dcterms:W3CDTF">2019-06-18T10:09:00Z</dcterms:created>
  <dcterms:modified xsi:type="dcterms:W3CDTF">2019-06-18T10:09:00Z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0x010100A097C01F6ED5A64AB6658834DB7F63E9</vt:lpwstr>
  </property>
</Properties>
</file>